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7F6927" w14:textId="43F1CB2B" w:rsidR="00DD12C7" w:rsidRDefault="00DD12C7" w:rsidP="00D27076">
      <w:pPr>
        <w:pStyle w:val="Header"/>
        <w:tabs>
          <w:tab w:val="left" w:pos="2339"/>
        </w:tabs>
        <w:jc w:val="both"/>
        <w:rPr>
          <w:rFonts w:cs="Calibri"/>
          <w:rtl/>
        </w:rPr>
      </w:pPr>
    </w:p>
    <w:p w14:paraId="2E0C0DD5" w14:textId="77777777" w:rsidR="00DD12C7" w:rsidRDefault="00DD12C7" w:rsidP="00DD12C7">
      <w:pPr>
        <w:pStyle w:val="Header"/>
        <w:tabs>
          <w:tab w:val="clear" w:pos="4513"/>
          <w:tab w:val="left" w:pos="2339"/>
          <w:tab w:val="center" w:pos="5130"/>
        </w:tabs>
        <w:jc w:val="both"/>
        <w:rPr>
          <w:rFonts w:cs="Calibri"/>
        </w:rPr>
      </w:pPr>
    </w:p>
    <w:p w14:paraId="495CE6E0" w14:textId="77777777" w:rsidR="00D27076" w:rsidRPr="00AB47E9" w:rsidRDefault="00D27076" w:rsidP="00D27076">
      <w:pPr>
        <w:pStyle w:val="Header"/>
        <w:tabs>
          <w:tab w:val="left" w:pos="2339"/>
        </w:tabs>
        <w:jc w:val="both"/>
        <w:rPr>
          <w:rFonts w:cs="Calibri"/>
        </w:rPr>
      </w:pPr>
    </w:p>
    <w:tbl>
      <w:tblPr>
        <w:tblW w:w="1169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"/>
        <w:gridCol w:w="4281"/>
        <w:gridCol w:w="849"/>
        <w:gridCol w:w="1101"/>
        <w:gridCol w:w="1599"/>
        <w:gridCol w:w="1530"/>
        <w:gridCol w:w="1890"/>
      </w:tblGrid>
      <w:tr w:rsidR="00F1272E" w:rsidRPr="00AB47E9" w14:paraId="03F1AEEE" w14:textId="728737AB" w:rsidTr="00F1272E">
        <w:trPr>
          <w:trHeight w:val="277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1EBCE" w14:textId="77777777" w:rsidR="00F1272E" w:rsidRPr="00AB47E9" w:rsidRDefault="00F1272E" w:rsidP="000F636A">
            <w:pPr>
              <w:spacing w:after="0" w:line="240" w:lineRule="auto"/>
              <w:jc w:val="center"/>
              <w:rPr>
                <w:rFonts w:cs="Calibri"/>
                <w:b/>
                <w:sz w:val="18"/>
              </w:rPr>
            </w:pPr>
            <w:r w:rsidRPr="00AB47E9">
              <w:rPr>
                <w:b/>
                <w:sz w:val="18"/>
              </w:rPr>
              <w:t>#</w:t>
            </w:r>
          </w:p>
        </w:tc>
        <w:tc>
          <w:tcPr>
            <w:tcW w:w="42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FFBCE" w14:textId="77777777" w:rsidR="00F1272E" w:rsidRDefault="00F1272E" w:rsidP="000F636A">
            <w:pPr>
              <w:spacing w:after="0" w:line="240" w:lineRule="auto"/>
              <w:jc w:val="center"/>
              <w:rPr>
                <w:b/>
                <w:sz w:val="18"/>
                <w:rtl/>
              </w:rPr>
            </w:pPr>
            <w:r w:rsidRPr="00AB47E9">
              <w:rPr>
                <w:b/>
                <w:sz w:val="18"/>
              </w:rPr>
              <w:t>Description</w:t>
            </w:r>
          </w:p>
          <w:p w14:paraId="7CBBC9A0" w14:textId="77777777" w:rsidR="00F1272E" w:rsidRDefault="00F1272E" w:rsidP="000F636A">
            <w:pPr>
              <w:spacing w:after="0" w:line="240" w:lineRule="auto"/>
              <w:jc w:val="center"/>
              <w:rPr>
                <w:b/>
                <w:sz w:val="18"/>
                <w:rtl/>
              </w:rPr>
            </w:pPr>
          </w:p>
          <w:p w14:paraId="4B32FD61" w14:textId="77777777" w:rsidR="00F1272E" w:rsidRPr="00AB47E9" w:rsidRDefault="00F1272E" w:rsidP="000F636A">
            <w:pPr>
              <w:spacing w:after="0" w:line="240" w:lineRule="auto"/>
              <w:jc w:val="center"/>
              <w:rPr>
                <w:rFonts w:cs="Calibri"/>
                <w:b/>
                <w:sz w:val="18"/>
              </w:rPr>
            </w:pPr>
            <w:r>
              <w:rPr>
                <w:rFonts w:hint="cs"/>
                <w:b/>
                <w:sz w:val="18"/>
                <w:rtl/>
              </w:rPr>
              <w:t>ا</w:t>
            </w:r>
            <w:r w:rsidRPr="00E8607B">
              <w:rPr>
                <w:rFonts w:hint="cs"/>
                <w:b/>
                <w:bCs/>
                <w:rtl/>
              </w:rPr>
              <w:t>لوصف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F4E9F" w14:textId="77777777" w:rsidR="00F1272E" w:rsidRDefault="00F1272E" w:rsidP="000F636A">
            <w:pPr>
              <w:spacing w:after="0" w:line="240" w:lineRule="auto"/>
              <w:jc w:val="center"/>
              <w:rPr>
                <w:b/>
                <w:sz w:val="18"/>
                <w:rtl/>
              </w:rPr>
            </w:pPr>
            <w:r w:rsidRPr="00AB47E9">
              <w:rPr>
                <w:b/>
                <w:sz w:val="18"/>
              </w:rPr>
              <w:t>QTY</w:t>
            </w:r>
          </w:p>
          <w:p w14:paraId="77E8288A" w14:textId="77777777" w:rsidR="00F1272E" w:rsidRDefault="00F1272E" w:rsidP="000F636A">
            <w:pPr>
              <w:spacing w:after="0" w:line="240" w:lineRule="auto"/>
              <w:jc w:val="center"/>
              <w:rPr>
                <w:b/>
                <w:sz w:val="18"/>
                <w:rtl/>
              </w:rPr>
            </w:pPr>
          </w:p>
          <w:p w14:paraId="20681CDD" w14:textId="77777777" w:rsidR="00F1272E" w:rsidRPr="00AB47E9" w:rsidRDefault="00F1272E" w:rsidP="000F636A">
            <w:pPr>
              <w:spacing w:after="0" w:line="240" w:lineRule="auto"/>
              <w:jc w:val="center"/>
              <w:rPr>
                <w:rFonts w:cs="Calibri"/>
                <w:b/>
                <w:sz w:val="18"/>
              </w:rPr>
            </w:pPr>
            <w:r>
              <w:rPr>
                <w:rFonts w:hint="cs"/>
                <w:b/>
                <w:sz w:val="18"/>
                <w:rtl/>
              </w:rPr>
              <w:t>ا</w:t>
            </w:r>
            <w:r w:rsidRPr="00E8607B">
              <w:rPr>
                <w:rFonts w:hint="cs"/>
                <w:b/>
                <w:bCs/>
                <w:rtl/>
              </w:rPr>
              <w:t xml:space="preserve">لكمية </w:t>
            </w:r>
          </w:p>
        </w:tc>
        <w:tc>
          <w:tcPr>
            <w:tcW w:w="11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7FEF5" w14:textId="77777777" w:rsidR="00F1272E" w:rsidRDefault="00F1272E" w:rsidP="000F636A">
            <w:pPr>
              <w:spacing w:after="0" w:line="240" w:lineRule="auto"/>
              <w:jc w:val="center"/>
              <w:rPr>
                <w:b/>
                <w:sz w:val="18"/>
              </w:rPr>
            </w:pPr>
            <w:r w:rsidRPr="00AB47E9">
              <w:rPr>
                <w:b/>
                <w:sz w:val="18"/>
              </w:rPr>
              <w:t>UOM</w:t>
            </w:r>
          </w:p>
          <w:p w14:paraId="7A6CF170" w14:textId="77777777" w:rsidR="00F1272E" w:rsidRPr="00AB47E9" w:rsidRDefault="00F1272E" w:rsidP="00E8607B">
            <w:pPr>
              <w:pStyle w:val="HTMLPreformatted"/>
              <w:shd w:val="clear" w:color="auto" w:fill="F8F9FA"/>
              <w:bidi/>
              <w:spacing w:line="480" w:lineRule="atLeast"/>
              <w:rPr>
                <w:rFonts w:cs="Calibri"/>
                <w:b/>
                <w:sz w:val="18"/>
                <w:rtl/>
              </w:rPr>
            </w:pPr>
            <w:r w:rsidRPr="00E8607B">
              <w:rPr>
                <w:rFonts w:ascii="Calibri" w:eastAsia="Calibri" w:hAnsi="Calibri" w:cs="Times New Roman" w:hint="cs"/>
                <w:b/>
                <w:bCs/>
                <w:sz w:val="22"/>
                <w:szCs w:val="22"/>
                <w:rtl/>
                <w:lang w:val="en-GB"/>
              </w:rPr>
              <w:t xml:space="preserve">وحدة القياس </w:t>
            </w:r>
          </w:p>
        </w:tc>
        <w:tc>
          <w:tcPr>
            <w:tcW w:w="15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2FC01BF" w14:textId="77777777" w:rsidR="00F1272E" w:rsidRDefault="00F1272E" w:rsidP="000F636A">
            <w:pPr>
              <w:spacing w:after="0" w:line="240" w:lineRule="auto"/>
              <w:jc w:val="center"/>
              <w:rPr>
                <w:b/>
                <w:sz w:val="18"/>
              </w:rPr>
            </w:pPr>
          </w:p>
          <w:p w14:paraId="33AFC694" w14:textId="77777777" w:rsidR="00F1272E" w:rsidRDefault="00F1272E" w:rsidP="000F636A">
            <w:pPr>
              <w:spacing w:after="0" w:line="240" w:lineRule="auto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Unit Price</w:t>
            </w:r>
          </w:p>
          <w:p w14:paraId="3C5D60E6" w14:textId="77777777" w:rsidR="00F1272E" w:rsidRDefault="00F1272E" w:rsidP="000F636A">
            <w:pPr>
              <w:spacing w:after="0" w:line="240" w:lineRule="auto"/>
              <w:jc w:val="center"/>
              <w:rPr>
                <w:b/>
                <w:sz w:val="18"/>
              </w:rPr>
            </w:pPr>
          </w:p>
          <w:p w14:paraId="73D0E066" w14:textId="2D214D37" w:rsidR="00F1272E" w:rsidRDefault="00F1272E" w:rsidP="000F636A">
            <w:pPr>
              <w:spacing w:after="0" w:line="240" w:lineRule="auto"/>
              <w:jc w:val="center"/>
              <w:rPr>
                <w:b/>
                <w:sz w:val="18"/>
              </w:rPr>
            </w:pPr>
            <w:r>
              <w:rPr>
                <w:rFonts w:hint="cs"/>
                <w:b/>
                <w:sz w:val="18"/>
                <w:rtl/>
              </w:rPr>
              <w:t xml:space="preserve">سعر الوحدة </w:t>
            </w:r>
          </w:p>
          <w:p w14:paraId="41D2507C" w14:textId="655B1F69" w:rsidR="00F1272E" w:rsidRPr="00937F95" w:rsidRDefault="00F1272E" w:rsidP="00415325">
            <w:pPr>
              <w:spacing w:after="0" w:line="240" w:lineRule="auto"/>
              <w:rPr>
                <w:b/>
                <w:sz w:val="18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D4A52E1" w14:textId="77777777" w:rsidR="00F1272E" w:rsidRDefault="00F1272E" w:rsidP="000F636A">
            <w:pPr>
              <w:spacing w:after="0" w:line="240" w:lineRule="auto"/>
              <w:jc w:val="center"/>
              <w:rPr>
                <w:b/>
                <w:sz w:val="18"/>
              </w:rPr>
            </w:pPr>
          </w:p>
          <w:p w14:paraId="6A3FE9FB" w14:textId="77777777" w:rsidR="00F1272E" w:rsidRDefault="00F1272E" w:rsidP="000F636A">
            <w:pPr>
              <w:spacing w:after="0" w:line="240" w:lineRule="auto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Total Price</w:t>
            </w:r>
          </w:p>
          <w:p w14:paraId="711C8BDA" w14:textId="77777777" w:rsidR="00F1272E" w:rsidRDefault="00F1272E" w:rsidP="000F636A">
            <w:pPr>
              <w:spacing w:after="0" w:line="240" w:lineRule="auto"/>
              <w:jc w:val="center"/>
              <w:rPr>
                <w:b/>
                <w:sz w:val="18"/>
              </w:rPr>
            </w:pPr>
          </w:p>
          <w:p w14:paraId="56181FAA" w14:textId="77777777" w:rsidR="00F1272E" w:rsidRDefault="00F1272E" w:rsidP="000F636A">
            <w:pPr>
              <w:spacing w:after="0" w:line="240" w:lineRule="auto"/>
              <w:jc w:val="center"/>
              <w:rPr>
                <w:b/>
                <w:sz w:val="18"/>
              </w:rPr>
            </w:pPr>
          </w:p>
          <w:p w14:paraId="01D4270A" w14:textId="3DB1F885" w:rsidR="00F1272E" w:rsidRPr="00937F95" w:rsidRDefault="00F1272E" w:rsidP="000F636A">
            <w:pPr>
              <w:spacing w:after="0" w:line="240" w:lineRule="auto"/>
              <w:jc w:val="center"/>
              <w:rPr>
                <w:b/>
                <w:sz w:val="18"/>
              </w:rPr>
            </w:pPr>
            <w:r>
              <w:rPr>
                <w:rFonts w:hint="cs"/>
                <w:b/>
                <w:sz w:val="18"/>
                <w:rtl/>
              </w:rPr>
              <w:t>السعر الاجمالي</w:t>
            </w: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DE83545" w14:textId="77777777" w:rsidR="00F1272E" w:rsidRDefault="00F1272E" w:rsidP="000F636A">
            <w:pPr>
              <w:spacing w:after="0" w:line="240" w:lineRule="auto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Payment Terms</w:t>
            </w:r>
          </w:p>
          <w:p w14:paraId="777F7659" w14:textId="77777777" w:rsidR="00F1272E" w:rsidRDefault="00F1272E" w:rsidP="000F636A">
            <w:pPr>
              <w:spacing w:after="0" w:line="240" w:lineRule="auto"/>
              <w:jc w:val="center"/>
              <w:rPr>
                <w:b/>
                <w:sz w:val="18"/>
              </w:rPr>
            </w:pPr>
          </w:p>
          <w:p w14:paraId="012CCAD5" w14:textId="77777777" w:rsidR="00F1272E" w:rsidRDefault="00F1272E" w:rsidP="000F636A">
            <w:pPr>
              <w:spacing w:after="0" w:line="240" w:lineRule="auto"/>
              <w:jc w:val="center"/>
              <w:rPr>
                <w:b/>
                <w:sz w:val="18"/>
              </w:rPr>
            </w:pPr>
          </w:p>
          <w:p w14:paraId="486F8751" w14:textId="697714D4" w:rsidR="00F1272E" w:rsidRPr="00937F95" w:rsidRDefault="00F1272E" w:rsidP="000F636A">
            <w:pPr>
              <w:spacing w:after="0" w:line="240" w:lineRule="auto"/>
              <w:jc w:val="center"/>
              <w:rPr>
                <w:b/>
                <w:sz w:val="18"/>
              </w:rPr>
            </w:pPr>
            <w:r w:rsidRPr="00415325">
              <w:rPr>
                <w:b/>
                <w:sz w:val="18"/>
                <w:rtl/>
              </w:rPr>
              <w:t>شروط الدفع</w:t>
            </w:r>
          </w:p>
        </w:tc>
      </w:tr>
      <w:tr w:rsidR="00F1272E" w:rsidRPr="00AB47E9" w14:paraId="51BF909F" w14:textId="79A7135A" w:rsidTr="00575EF6">
        <w:trPr>
          <w:trHeight w:val="628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092F6" w14:textId="77777777" w:rsidR="00F1272E" w:rsidRPr="00AB47E9" w:rsidRDefault="00F1272E" w:rsidP="000F636A">
            <w:pPr>
              <w:spacing w:after="0" w:line="240" w:lineRule="auto"/>
              <w:jc w:val="center"/>
              <w:rPr>
                <w:rFonts w:cs="Calibri"/>
              </w:rPr>
            </w:pPr>
            <w:r w:rsidRPr="00AB47E9">
              <w:rPr>
                <w:rFonts w:cs="Calibri"/>
              </w:rPr>
              <w:t>1</w:t>
            </w:r>
          </w:p>
        </w:tc>
        <w:tc>
          <w:tcPr>
            <w:tcW w:w="42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2D18B" w14:textId="56709173" w:rsidR="00F1272E" w:rsidRPr="00AB47E9" w:rsidRDefault="00F1272E" w:rsidP="000F636A">
            <w:pPr>
              <w:spacing w:after="0" w:line="240" w:lineRule="auto"/>
              <w:rPr>
                <w:rFonts w:cs="Calibri"/>
              </w:rPr>
            </w:pPr>
            <w:r w:rsidRPr="000C1286">
              <w:rPr>
                <w:rFonts w:cs="Calibri"/>
              </w:rPr>
              <w:t>Truck Rent 8 Ton (</w:t>
            </w:r>
            <w:proofErr w:type="spellStart"/>
            <w:r w:rsidRPr="000C1286">
              <w:rPr>
                <w:rFonts w:cs="Calibri"/>
              </w:rPr>
              <w:t>jampo</w:t>
            </w:r>
            <w:proofErr w:type="spellEnd"/>
            <w:r w:rsidRPr="000C1286">
              <w:rPr>
                <w:rFonts w:cs="Calibri"/>
              </w:rPr>
              <w:t>) &amp; Loading &amp; offloading Services</w:t>
            </w:r>
            <w:proofErr w:type="gramStart"/>
            <w:r w:rsidRPr="000C1286">
              <w:rPr>
                <w:rFonts w:cs="Calibri"/>
              </w:rPr>
              <w:t xml:space="preserve">-  </w:t>
            </w:r>
            <w:proofErr w:type="spellStart"/>
            <w:r w:rsidRPr="000C1286">
              <w:rPr>
                <w:rFonts w:cs="Calibri"/>
              </w:rPr>
              <w:t>Kassala</w:t>
            </w:r>
            <w:proofErr w:type="spellEnd"/>
            <w:proofErr w:type="gramEnd"/>
            <w:r w:rsidRPr="000C1286">
              <w:rPr>
                <w:rFonts w:cs="Calibri"/>
              </w:rPr>
              <w:t xml:space="preserve"> locality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D83BB" w14:textId="6D7474AE" w:rsidR="00F1272E" w:rsidRPr="00AB47E9" w:rsidRDefault="00F1272E" w:rsidP="00575EF6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11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38CA7" w14:textId="2940297F" w:rsidR="00F1272E" w:rsidRPr="00AB47E9" w:rsidRDefault="00F1272E" w:rsidP="00575EF6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Trip</w:t>
            </w:r>
          </w:p>
        </w:tc>
        <w:tc>
          <w:tcPr>
            <w:tcW w:w="15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FFF8017" w14:textId="77777777" w:rsidR="00F1272E" w:rsidRPr="00F8797C" w:rsidRDefault="00F1272E" w:rsidP="000F636A">
            <w:pPr>
              <w:spacing w:after="0" w:line="240" w:lineRule="auto"/>
              <w:jc w:val="center"/>
              <w:rPr>
                <w:rFonts w:cs="Calibri"/>
                <w:highlight w:val="yellow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1C20586" w14:textId="77777777" w:rsidR="00F1272E" w:rsidRPr="00F8797C" w:rsidRDefault="00F1272E" w:rsidP="000F636A">
            <w:pPr>
              <w:spacing w:after="0" w:line="240" w:lineRule="auto"/>
              <w:jc w:val="center"/>
              <w:rPr>
                <w:rFonts w:cs="Calibri"/>
                <w:highlight w:val="yellow"/>
              </w:rPr>
            </w:pPr>
          </w:p>
        </w:tc>
        <w:tc>
          <w:tcPr>
            <w:tcW w:w="18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99E573D" w14:textId="77777777" w:rsidR="00F1272E" w:rsidRPr="00F8797C" w:rsidRDefault="00F1272E" w:rsidP="000F636A">
            <w:pPr>
              <w:spacing w:after="0" w:line="240" w:lineRule="auto"/>
              <w:jc w:val="center"/>
              <w:rPr>
                <w:rFonts w:cs="Calibri"/>
                <w:highlight w:val="yellow"/>
              </w:rPr>
            </w:pPr>
          </w:p>
        </w:tc>
      </w:tr>
      <w:tr w:rsidR="00F1272E" w:rsidRPr="00AB47E9" w14:paraId="6E24F6CF" w14:textId="77777777" w:rsidTr="00575EF6">
        <w:trPr>
          <w:trHeight w:val="628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FF034" w14:textId="1B674C0A" w:rsidR="00F1272E" w:rsidRPr="00AB47E9" w:rsidRDefault="00F1272E" w:rsidP="00BE52F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42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EE330" w14:textId="0646AE8B" w:rsidR="00F1272E" w:rsidRPr="000C1286" w:rsidRDefault="00F1272E" w:rsidP="00BE52F7">
            <w:pPr>
              <w:spacing w:after="0" w:line="240" w:lineRule="auto"/>
              <w:rPr>
                <w:rFonts w:cs="Calibri"/>
              </w:rPr>
            </w:pPr>
            <w:r w:rsidRPr="000C1286">
              <w:rPr>
                <w:rFonts w:cs="Calibri"/>
              </w:rPr>
              <w:t xml:space="preserve">Truck Rent </w:t>
            </w:r>
            <w:r>
              <w:rPr>
                <w:rFonts w:cs="Calibri"/>
              </w:rPr>
              <w:t>4</w:t>
            </w:r>
            <w:r w:rsidRPr="000C1286">
              <w:rPr>
                <w:rFonts w:cs="Calibri"/>
              </w:rPr>
              <w:t xml:space="preserve"> Ton</w:t>
            </w:r>
            <w:r>
              <w:rPr>
                <w:rFonts w:cs="Calibri"/>
              </w:rPr>
              <w:t xml:space="preserve"> &amp; </w:t>
            </w:r>
            <w:r w:rsidRPr="000C1286">
              <w:rPr>
                <w:rFonts w:cs="Calibri"/>
              </w:rPr>
              <w:t>Loading &amp; offloading Services</w:t>
            </w:r>
            <w:proofErr w:type="gramStart"/>
            <w:r w:rsidRPr="000C1286">
              <w:rPr>
                <w:rFonts w:cs="Calibri"/>
              </w:rPr>
              <w:t xml:space="preserve">-  </w:t>
            </w:r>
            <w:proofErr w:type="spellStart"/>
            <w:r w:rsidRPr="000C1286">
              <w:rPr>
                <w:rFonts w:cs="Calibri"/>
              </w:rPr>
              <w:t>Kassala</w:t>
            </w:r>
            <w:proofErr w:type="spellEnd"/>
            <w:proofErr w:type="gramEnd"/>
            <w:r w:rsidRPr="000C1286">
              <w:rPr>
                <w:rFonts w:cs="Calibri"/>
              </w:rPr>
              <w:t xml:space="preserve"> locality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EA2A6" w14:textId="6482B12C" w:rsidR="00F1272E" w:rsidRDefault="00F1272E" w:rsidP="00575EF6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11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277AD" w14:textId="04D3D767" w:rsidR="00F1272E" w:rsidRDefault="00F1272E" w:rsidP="00575EF6">
            <w:pPr>
              <w:spacing w:after="0" w:line="240" w:lineRule="auto"/>
              <w:jc w:val="center"/>
              <w:rPr>
                <w:rFonts w:cs="Calibri"/>
              </w:rPr>
            </w:pPr>
            <w:r w:rsidRPr="003C0058">
              <w:rPr>
                <w:rFonts w:cs="Calibri"/>
              </w:rPr>
              <w:t>Trip</w:t>
            </w:r>
          </w:p>
        </w:tc>
        <w:tc>
          <w:tcPr>
            <w:tcW w:w="15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0F5D241" w14:textId="77777777" w:rsidR="00F1272E" w:rsidRPr="00F8797C" w:rsidRDefault="00F1272E" w:rsidP="00BE52F7">
            <w:pPr>
              <w:spacing w:after="0" w:line="240" w:lineRule="auto"/>
              <w:jc w:val="center"/>
              <w:rPr>
                <w:rFonts w:cs="Calibri"/>
                <w:highlight w:val="yellow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1900079" w14:textId="77777777" w:rsidR="00F1272E" w:rsidRPr="00F8797C" w:rsidRDefault="00F1272E" w:rsidP="00BE52F7">
            <w:pPr>
              <w:spacing w:after="0" w:line="240" w:lineRule="auto"/>
              <w:jc w:val="center"/>
              <w:rPr>
                <w:rFonts w:cs="Calibri"/>
                <w:highlight w:val="yellow"/>
              </w:rPr>
            </w:pPr>
          </w:p>
        </w:tc>
        <w:tc>
          <w:tcPr>
            <w:tcW w:w="18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8AA73AF" w14:textId="77777777" w:rsidR="00F1272E" w:rsidRPr="00F8797C" w:rsidRDefault="00F1272E" w:rsidP="00BE52F7">
            <w:pPr>
              <w:spacing w:after="0" w:line="240" w:lineRule="auto"/>
              <w:jc w:val="center"/>
              <w:rPr>
                <w:rFonts w:cs="Calibri"/>
                <w:highlight w:val="yellow"/>
              </w:rPr>
            </w:pPr>
          </w:p>
        </w:tc>
      </w:tr>
      <w:tr w:rsidR="00F1272E" w:rsidRPr="00AB47E9" w14:paraId="4CA0670A" w14:textId="6A85763B" w:rsidTr="00575EF6">
        <w:trPr>
          <w:trHeight w:val="610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C01F2" w14:textId="77777777" w:rsidR="00F1272E" w:rsidRPr="00AB47E9" w:rsidRDefault="00F1272E" w:rsidP="00BE52F7">
            <w:pPr>
              <w:spacing w:after="0" w:line="240" w:lineRule="auto"/>
              <w:jc w:val="center"/>
              <w:rPr>
                <w:rFonts w:cs="Calibri"/>
              </w:rPr>
            </w:pPr>
            <w:r w:rsidRPr="00AB47E9">
              <w:rPr>
                <w:rFonts w:cs="Calibri"/>
              </w:rPr>
              <w:t>2</w:t>
            </w:r>
          </w:p>
        </w:tc>
        <w:tc>
          <w:tcPr>
            <w:tcW w:w="42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3871D" w14:textId="7BFDAD10" w:rsidR="00F1272E" w:rsidRPr="00AB47E9" w:rsidRDefault="00F1272E" w:rsidP="00BE52F7">
            <w:pPr>
              <w:spacing w:after="0" w:line="240" w:lineRule="auto"/>
              <w:rPr>
                <w:rFonts w:cs="Calibri"/>
              </w:rPr>
            </w:pPr>
            <w:r w:rsidRPr="000C1286">
              <w:rPr>
                <w:rFonts w:cs="Calibri"/>
              </w:rPr>
              <w:t>Truck Rent 8 Ton (</w:t>
            </w:r>
            <w:proofErr w:type="spellStart"/>
            <w:proofErr w:type="gramStart"/>
            <w:r w:rsidRPr="000C1286">
              <w:rPr>
                <w:rFonts w:cs="Calibri"/>
              </w:rPr>
              <w:t>jampo</w:t>
            </w:r>
            <w:proofErr w:type="spellEnd"/>
            <w:r w:rsidRPr="000C1286">
              <w:rPr>
                <w:rFonts w:cs="Calibri"/>
              </w:rPr>
              <w:t>)  &amp;</w:t>
            </w:r>
            <w:proofErr w:type="gramEnd"/>
            <w:r w:rsidRPr="000C1286">
              <w:rPr>
                <w:rFonts w:cs="Calibri"/>
              </w:rPr>
              <w:t xml:space="preserve"> Loading &amp; offloading Services- Rural </w:t>
            </w:r>
            <w:proofErr w:type="spellStart"/>
            <w:r w:rsidRPr="000C1286">
              <w:rPr>
                <w:rFonts w:cs="Calibri"/>
              </w:rPr>
              <w:t>Kassala</w:t>
            </w:r>
            <w:proofErr w:type="spellEnd"/>
            <w:r w:rsidRPr="000C1286">
              <w:rPr>
                <w:rFonts w:cs="Calibri"/>
              </w:rPr>
              <w:t xml:space="preserve"> locality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35A73" w14:textId="3C9BD3AE" w:rsidR="00F1272E" w:rsidRPr="00AB47E9" w:rsidRDefault="00F1272E" w:rsidP="00575EF6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11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1AB71" w14:textId="4CEDEEFD" w:rsidR="00F1272E" w:rsidRPr="00AB47E9" w:rsidRDefault="00F1272E" w:rsidP="00575EF6">
            <w:pPr>
              <w:spacing w:after="0" w:line="240" w:lineRule="auto"/>
              <w:jc w:val="center"/>
              <w:rPr>
                <w:rFonts w:cs="Calibri"/>
              </w:rPr>
            </w:pPr>
            <w:r w:rsidRPr="003C0058">
              <w:rPr>
                <w:rFonts w:cs="Calibri"/>
              </w:rPr>
              <w:t>Trip</w:t>
            </w:r>
          </w:p>
        </w:tc>
        <w:tc>
          <w:tcPr>
            <w:tcW w:w="15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B88F5AA" w14:textId="77777777" w:rsidR="00F1272E" w:rsidRPr="00F8797C" w:rsidRDefault="00F1272E" w:rsidP="00BE52F7">
            <w:pPr>
              <w:spacing w:after="0" w:line="240" w:lineRule="auto"/>
              <w:jc w:val="center"/>
              <w:rPr>
                <w:rFonts w:cs="Calibri"/>
                <w:highlight w:val="yellow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1025F0D" w14:textId="77777777" w:rsidR="00F1272E" w:rsidRPr="00F8797C" w:rsidRDefault="00F1272E" w:rsidP="00BE52F7">
            <w:pPr>
              <w:spacing w:after="0" w:line="240" w:lineRule="auto"/>
              <w:jc w:val="center"/>
              <w:rPr>
                <w:rFonts w:cs="Calibri"/>
                <w:highlight w:val="yellow"/>
              </w:rPr>
            </w:pPr>
          </w:p>
        </w:tc>
        <w:tc>
          <w:tcPr>
            <w:tcW w:w="18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D15A2AE" w14:textId="77777777" w:rsidR="00F1272E" w:rsidRPr="00F8797C" w:rsidRDefault="00F1272E" w:rsidP="00BE52F7">
            <w:pPr>
              <w:spacing w:after="0" w:line="240" w:lineRule="auto"/>
              <w:jc w:val="center"/>
              <w:rPr>
                <w:rFonts w:cs="Calibri"/>
                <w:highlight w:val="yellow"/>
              </w:rPr>
            </w:pPr>
          </w:p>
        </w:tc>
      </w:tr>
      <w:tr w:rsidR="00F1272E" w:rsidRPr="00AB47E9" w14:paraId="3049F868" w14:textId="77777777" w:rsidTr="00575EF6">
        <w:trPr>
          <w:trHeight w:val="610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469EA" w14:textId="4332729C" w:rsidR="00F1272E" w:rsidRPr="00AB47E9" w:rsidRDefault="00F1272E" w:rsidP="00BE52F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</w:tc>
        <w:tc>
          <w:tcPr>
            <w:tcW w:w="42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FE79C" w14:textId="4EBB0B13" w:rsidR="00F1272E" w:rsidRPr="000C1286" w:rsidRDefault="00F1272E" w:rsidP="00BE52F7">
            <w:pPr>
              <w:spacing w:after="0" w:line="240" w:lineRule="auto"/>
              <w:rPr>
                <w:rFonts w:cs="Calibri"/>
              </w:rPr>
            </w:pPr>
            <w:r w:rsidRPr="000C1286">
              <w:rPr>
                <w:rFonts w:cs="Calibri"/>
              </w:rPr>
              <w:t xml:space="preserve">Truck Rent </w:t>
            </w:r>
            <w:r>
              <w:rPr>
                <w:rFonts w:cs="Calibri"/>
              </w:rPr>
              <w:t>4</w:t>
            </w:r>
            <w:r w:rsidRPr="000C1286">
              <w:rPr>
                <w:rFonts w:cs="Calibri"/>
              </w:rPr>
              <w:t xml:space="preserve"> Ton Loading &amp; offloading Services- Rural </w:t>
            </w:r>
            <w:proofErr w:type="spellStart"/>
            <w:r w:rsidRPr="000C1286">
              <w:rPr>
                <w:rFonts w:cs="Calibri"/>
              </w:rPr>
              <w:t>Kassala</w:t>
            </w:r>
            <w:proofErr w:type="spellEnd"/>
            <w:r w:rsidRPr="000C1286">
              <w:rPr>
                <w:rFonts w:cs="Calibri"/>
              </w:rPr>
              <w:t xml:space="preserve"> locality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52EF5" w14:textId="5EF64BA8" w:rsidR="00F1272E" w:rsidRDefault="00F1272E" w:rsidP="00575EF6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11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7140B" w14:textId="29C14D84" w:rsidR="00F1272E" w:rsidRPr="009E4DEA" w:rsidRDefault="00F1272E" w:rsidP="00575EF6">
            <w:pPr>
              <w:spacing w:after="0" w:line="240" w:lineRule="auto"/>
              <w:jc w:val="center"/>
              <w:rPr>
                <w:rFonts w:cs="Calibri"/>
              </w:rPr>
            </w:pPr>
            <w:r w:rsidRPr="003C0058">
              <w:rPr>
                <w:rFonts w:cs="Calibri"/>
              </w:rPr>
              <w:t>Trip</w:t>
            </w:r>
          </w:p>
        </w:tc>
        <w:tc>
          <w:tcPr>
            <w:tcW w:w="15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7C8B5D3" w14:textId="77777777" w:rsidR="00F1272E" w:rsidRPr="00F8797C" w:rsidRDefault="00F1272E" w:rsidP="00BE52F7">
            <w:pPr>
              <w:spacing w:after="0" w:line="240" w:lineRule="auto"/>
              <w:jc w:val="center"/>
              <w:rPr>
                <w:rFonts w:cs="Calibri"/>
                <w:highlight w:val="yellow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9F43299" w14:textId="77777777" w:rsidR="00F1272E" w:rsidRPr="00F8797C" w:rsidRDefault="00F1272E" w:rsidP="00BE52F7">
            <w:pPr>
              <w:spacing w:after="0" w:line="240" w:lineRule="auto"/>
              <w:jc w:val="center"/>
              <w:rPr>
                <w:rFonts w:cs="Calibri"/>
                <w:highlight w:val="yellow"/>
              </w:rPr>
            </w:pPr>
          </w:p>
        </w:tc>
        <w:tc>
          <w:tcPr>
            <w:tcW w:w="18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EBBA8DC" w14:textId="77777777" w:rsidR="00F1272E" w:rsidRPr="00F8797C" w:rsidRDefault="00F1272E" w:rsidP="00BE52F7">
            <w:pPr>
              <w:spacing w:after="0" w:line="240" w:lineRule="auto"/>
              <w:jc w:val="center"/>
              <w:rPr>
                <w:rFonts w:cs="Calibri"/>
                <w:highlight w:val="yellow"/>
              </w:rPr>
            </w:pPr>
          </w:p>
        </w:tc>
      </w:tr>
      <w:tr w:rsidR="00F1272E" w:rsidRPr="00AB47E9" w14:paraId="58AFEE97" w14:textId="620EC09B" w:rsidTr="00575EF6">
        <w:trPr>
          <w:trHeight w:val="601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DC572" w14:textId="77777777" w:rsidR="00F1272E" w:rsidRPr="00AB47E9" w:rsidRDefault="00F1272E" w:rsidP="00BE52F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3</w:t>
            </w:r>
          </w:p>
        </w:tc>
        <w:tc>
          <w:tcPr>
            <w:tcW w:w="42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C85F2" w14:textId="5E4DE297" w:rsidR="00F1272E" w:rsidRPr="00AB47E9" w:rsidRDefault="00F1272E" w:rsidP="00BE52F7">
            <w:pPr>
              <w:spacing w:after="0" w:line="240" w:lineRule="auto"/>
              <w:rPr>
                <w:rFonts w:cs="Calibri"/>
              </w:rPr>
            </w:pPr>
            <w:r w:rsidRPr="000C1286">
              <w:rPr>
                <w:rFonts w:cs="Calibri"/>
              </w:rPr>
              <w:t>Truck Rent 8 Ton (</w:t>
            </w:r>
            <w:proofErr w:type="spellStart"/>
            <w:proofErr w:type="gramStart"/>
            <w:r w:rsidRPr="000C1286">
              <w:rPr>
                <w:rFonts w:cs="Calibri"/>
              </w:rPr>
              <w:t>jampo</w:t>
            </w:r>
            <w:proofErr w:type="spellEnd"/>
            <w:r w:rsidRPr="000C1286">
              <w:rPr>
                <w:rFonts w:cs="Calibri"/>
              </w:rPr>
              <w:t>)  &amp;</w:t>
            </w:r>
            <w:proofErr w:type="gramEnd"/>
            <w:r w:rsidRPr="000C1286">
              <w:rPr>
                <w:rFonts w:cs="Calibri"/>
              </w:rPr>
              <w:t xml:space="preserve"> Loading &amp; offloading Services- West </w:t>
            </w:r>
            <w:proofErr w:type="spellStart"/>
            <w:r w:rsidRPr="000C1286">
              <w:rPr>
                <w:rFonts w:cs="Calibri"/>
              </w:rPr>
              <w:t>Kassala</w:t>
            </w:r>
            <w:proofErr w:type="spellEnd"/>
            <w:r w:rsidRPr="000C1286">
              <w:rPr>
                <w:rFonts w:cs="Calibri"/>
              </w:rPr>
              <w:t xml:space="preserve"> locality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B8576" w14:textId="3B993CD0" w:rsidR="00F1272E" w:rsidRPr="00AB47E9" w:rsidRDefault="00F1272E" w:rsidP="00575EF6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11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BACC0" w14:textId="31B3C244" w:rsidR="00F1272E" w:rsidRPr="00AB47E9" w:rsidRDefault="00F1272E" w:rsidP="00575EF6">
            <w:pPr>
              <w:spacing w:after="0" w:line="240" w:lineRule="auto"/>
              <w:jc w:val="center"/>
              <w:rPr>
                <w:rFonts w:cs="Calibri"/>
              </w:rPr>
            </w:pPr>
            <w:r w:rsidRPr="003C0058">
              <w:rPr>
                <w:rFonts w:cs="Calibri"/>
              </w:rPr>
              <w:t>Trip</w:t>
            </w:r>
          </w:p>
        </w:tc>
        <w:tc>
          <w:tcPr>
            <w:tcW w:w="15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FAB792A" w14:textId="77777777" w:rsidR="00F1272E" w:rsidRPr="00F8797C" w:rsidRDefault="00F1272E" w:rsidP="00BE52F7">
            <w:pPr>
              <w:spacing w:after="0" w:line="240" w:lineRule="auto"/>
              <w:jc w:val="center"/>
              <w:rPr>
                <w:rFonts w:cs="Calibri"/>
                <w:highlight w:val="yellow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F84C511" w14:textId="77777777" w:rsidR="00F1272E" w:rsidRPr="00F8797C" w:rsidRDefault="00F1272E" w:rsidP="00BE52F7">
            <w:pPr>
              <w:spacing w:after="0" w:line="240" w:lineRule="auto"/>
              <w:jc w:val="center"/>
              <w:rPr>
                <w:rFonts w:cs="Calibri"/>
                <w:highlight w:val="yellow"/>
              </w:rPr>
            </w:pPr>
          </w:p>
        </w:tc>
        <w:tc>
          <w:tcPr>
            <w:tcW w:w="18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AFFDA84" w14:textId="77777777" w:rsidR="00F1272E" w:rsidRPr="00F8797C" w:rsidRDefault="00F1272E" w:rsidP="00BE52F7">
            <w:pPr>
              <w:spacing w:after="0" w:line="240" w:lineRule="auto"/>
              <w:jc w:val="center"/>
              <w:rPr>
                <w:rFonts w:cs="Calibri"/>
                <w:highlight w:val="yellow"/>
              </w:rPr>
            </w:pPr>
          </w:p>
        </w:tc>
      </w:tr>
      <w:tr w:rsidR="00F1272E" w:rsidRPr="00AB47E9" w14:paraId="71E33B84" w14:textId="77777777" w:rsidTr="00575EF6">
        <w:trPr>
          <w:trHeight w:val="601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0F31D" w14:textId="0163A185" w:rsidR="00F1272E" w:rsidRDefault="00F1272E" w:rsidP="00BE52F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3</w:t>
            </w:r>
          </w:p>
        </w:tc>
        <w:tc>
          <w:tcPr>
            <w:tcW w:w="42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B88BD" w14:textId="3A6B32F3" w:rsidR="00F1272E" w:rsidRPr="000C1286" w:rsidRDefault="00F1272E" w:rsidP="00BE52F7">
            <w:pPr>
              <w:spacing w:after="0" w:line="240" w:lineRule="auto"/>
              <w:rPr>
                <w:rFonts w:cs="Calibri"/>
              </w:rPr>
            </w:pPr>
            <w:r w:rsidRPr="000C1286">
              <w:rPr>
                <w:rFonts w:cs="Calibri"/>
              </w:rPr>
              <w:t xml:space="preserve">Truck Rent </w:t>
            </w:r>
            <w:r>
              <w:rPr>
                <w:rFonts w:cs="Calibri"/>
              </w:rPr>
              <w:t>4</w:t>
            </w:r>
            <w:r w:rsidRPr="000C1286">
              <w:rPr>
                <w:rFonts w:cs="Calibri"/>
              </w:rPr>
              <w:t xml:space="preserve"> Ton Loading &amp; offloading Services- West </w:t>
            </w:r>
            <w:proofErr w:type="spellStart"/>
            <w:r w:rsidRPr="000C1286">
              <w:rPr>
                <w:rFonts w:cs="Calibri"/>
              </w:rPr>
              <w:t>Kassala</w:t>
            </w:r>
            <w:proofErr w:type="spellEnd"/>
            <w:r w:rsidRPr="000C1286">
              <w:rPr>
                <w:rFonts w:cs="Calibri"/>
              </w:rPr>
              <w:t xml:space="preserve"> locality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96F09" w14:textId="58307ACD" w:rsidR="00F1272E" w:rsidRDefault="00F1272E" w:rsidP="00575EF6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11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7584D5" w14:textId="56E3F67B" w:rsidR="00F1272E" w:rsidRPr="009E4DEA" w:rsidRDefault="00F1272E" w:rsidP="00575EF6">
            <w:pPr>
              <w:spacing w:after="0" w:line="240" w:lineRule="auto"/>
              <w:jc w:val="center"/>
              <w:rPr>
                <w:rFonts w:cs="Calibri"/>
              </w:rPr>
            </w:pPr>
            <w:r w:rsidRPr="003C0058">
              <w:rPr>
                <w:rFonts w:cs="Calibri"/>
              </w:rPr>
              <w:t>Trip</w:t>
            </w:r>
          </w:p>
        </w:tc>
        <w:tc>
          <w:tcPr>
            <w:tcW w:w="15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C75D40C" w14:textId="77777777" w:rsidR="00F1272E" w:rsidRPr="00F8797C" w:rsidRDefault="00F1272E" w:rsidP="00BE52F7">
            <w:pPr>
              <w:spacing w:after="0" w:line="240" w:lineRule="auto"/>
              <w:jc w:val="center"/>
              <w:rPr>
                <w:rFonts w:cs="Calibri"/>
                <w:highlight w:val="yellow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F547CB8" w14:textId="77777777" w:rsidR="00F1272E" w:rsidRPr="00F8797C" w:rsidRDefault="00F1272E" w:rsidP="00BE52F7">
            <w:pPr>
              <w:spacing w:after="0" w:line="240" w:lineRule="auto"/>
              <w:jc w:val="center"/>
              <w:rPr>
                <w:rFonts w:cs="Calibri"/>
                <w:highlight w:val="yellow"/>
              </w:rPr>
            </w:pPr>
          </w:p>
        </w:tc>
        <w:tc>
          <w:tcPr>
            <w:tcW w:w="18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30DC248" w14:textId="77777777" w:rsidR="00F1272E" w:rsidRPr="00F8797C" w:rsidRDefault="00F1272E" w:rsidP="00BE52F7">
            <w:pPr>
              <w:spacing w:after="0" w:line="240" w:lineRule="auto"/>
              <w:jc w:val="center"/>
              <w:rPr>
                <w:rFonts w:cs="Calibri"/>
                <w:highlight w:val="yellow"/>
              </w:rPr>
            </w:pPr>
          </w:p>
        </w:tc>
      </w:tr>
      <w:tr w:rsidR="00F1272E" w:rsidRPr="00AB47E9" w14:paraId="6D03E093" w14:textId="746EDC7B" w:rsidTr="00575EF6">
        <w:trPr>
          <w:trHeight w:val="799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0EA79" w14:textId="77777777" w:rsidR="00F1272E" w:rsidRPr="00AB47E9" w:rsidRDefault="00F1272E" w:rsidP="00BE52F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4</w:t>
            </w:r>
          </w:p>
        </w:tc>
        <w:tc>
          <w:tcPr>
            <w:tcW w:w="42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01912" w14:textId="1DC3BB6A" w:rsidR="00F1272E" w:rsidRPr="00AB47E9" w:rsidRDefault="00F1272E" w:rsidP="00BE52F7">
            <w:pPr>
              <w:spacing w:after="0" w:line="240" w:lineRule="auto"/>
              <w:rPr>
                <w:rFonts w:cs="Calibri"/>
              </w:rPr>
            </w:pPr>
            <w:r w:rsidRPr="000C1286">
              <w:rPr>
                <w:rFonts w:cs="Calibri"/>
              </w:rPr>
              <w:t>Truck Rent 8 Ton (</w:t>
            </w:r>
            <w:proofErr w:type="spellStart"/>
            <w:proofErr w:type="gramStart"/>
            <w:r w:rsidRPr="000C1286">
              <w:rPr>
                <w:rFonts w:cs="Calibri"/>
              </w:rPr>
              <w:t>jampo</w:t>
            </w:r>
            <w:proofErr w:type="spellEnd"/>
            <w:r w:rsidRPr="000C1286">
              <w:rPr>
                <w:rFonts w:cs="Calibri"/>
              </w:rPr>
              <w:t>)  &amp;</w:t>
            </w:r>
            <w:proofErr w:type="gramEnd"/>
            <w:r w:rsidRPr="000C1286">
              <w:rPr>
                <w:rFonts w:cs="Calibri"/>
              </w:rPr>
              <w:t xml:space="preserve"> Loading &amp; offloading Services- </w:t>
            </w:r>
            <w:proofErr w:type="spellStart"/>
            <w:r w:rsidRPr="000C1286">
              <w:rPr>
                <w:rFonts w:cs="Calibri"/>
              </w:rPr>
              <w:t>Algirba</w:t>
            </w:r>
            <w:proofErr w:type="spellEnd"/>
            <w:r w:rsidRPr="000C1286">
              <w:rPr>
                <w:rFonts w:cs="Calibri"/>
              </w:rPr>
              <w:t xml:space="preserve"> locality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E9DC7" w14:textId="2BB3BE3D" w:rsidR="00F1272E" w:rsidRPr="00AB47E9" w:rsidRDefault="00F1272E" w:rsidP="00575EF6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11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7DE1E" w14:textId="78F3D5E4" w:rsidR="00F1272E" w:rsidRPr="00AB47E9" w:rsidRDefault="00F1272E" w:rsidP="00575EF6">
            <w:pPr>
              <w:spacing w:after="0" w:line="240" w:lineRule="auto"/>
              <w:jc w:val="center"/>
              <w:rPr>
                <w:rFonts w:cs="Calibri"/>
              </w:rPr>
            </w:pPr>
            <w:r w:rsidRPr="003C0058">
              <w:rPr>
                <w:rFonts w:cs="Calibri"/>
              </w:rPr>
              <w:t>Trip</w:t>
            </w:r>
          </w:p>
        </w:tc>
        <w:tc>
          <w:tcPr>
            <w:tcW w:w="15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8FADA68" w14:textId="77777777" w:rsidR="00F1272E" w:rsidRPr="00F8797C" w:rsidRDefault="00F1272E" w:rsidP="00BE52F7">
            <w:pPr>
              <w:spacing w:after="0" w:line="240" w:lineRule="auto"/>
              <w:jc w:val="center"/>
              <w:rPr>
                <w:rFonts w:cs="Calibri"/>
                <w:highlight w:val="yellow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B0888B7" w14:textId="77777777" w:rsidR="00F1272E" w:rsidRPr="00F8797C" w:rsidRDefault="00F1272E" w:rsidP="00BE52F7">
            <w:pPr>
              <w:spacing w:after="0" w:line="240" w:lineRule="auto"/>
              <w:jc w:val="center"/>
              <w:rPr>
                <w:rFonts w:cs="Calibri"/>
                <w:highlight w:val="yellow"/>
                <w:rtl/>
              </w:rPr>
            </w:pPr>
          </w:p>
        </w:tc>
        <w:tc>
          <w:tcPr>
            <w:tcW w:w="18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C0D557D" w14:textId="77777777" w:rsidR="00F1272E" w:rsidRPr="00F8797C" w:rsidRDefault="00F1272E" w:rsidP="00BE52F7">
            <w:pPr>
              <w:spacing w:after="0" w:line="240" w:lineRule="auto"/>
              <w:jc w:val="center"/>
              <w:rPr>
                <w:rFonts w:cs="Calibri"/>
                <w:highlight w:val="yellow"/>
              </w:rPr>
            </w:pPr>
          </w:p>
        </w:tc>
      </w:tr>
      <w:tr w:rsidR="00F1272E" w:rsidRPr="00AB47E9" w14:paraId="47CA2E03" w14:textId="77777777" w:rsidTr="00575EF6">
        <w:trPr>
          <w:trHeight w:val="799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FEE81" w14:textId="66380C6F" w:rsidR="00F1272E" w:rsidRDefault="00F1272E" w:rsidP="00BE52F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4</w:t>
            </w:r>
          </w:p>
        </w:tc>
        <w:tc>
          <w:tcPr>
            <w:tcW w:w="42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D9066" w14:textId="4F61C04E" w:rsidR="00F1272E" w:rsidRPr="000C1286" w:rsidRDefault="00F1272E" w:rsidP="00BE52F7">
            <w:pPr>
              <w:spacing w:after="0" w:line="240" w:lineRule="auto"/>
              <w:rPr>
                <w:rFonts w:cs="Calibri"/>
              </w:rPr>
            </w:pPr>
            <w:r w:rsidRPr="000C1286">
              <w:rPr>
                <w:rFonts w:cs="Calibri"/>
              </w:rPr>
              <w:t xml:space="preserve">Truck Rent </w:t>
            </w:r>
            <w:r>
              <w:rPr>
                <w:rFonts w:cs="Calibri"/>
              </w:rPr>
              <w:t>4</w:t>
            </w:r>
            <w:r w:rsidRPr="000C1286">
              <w:rPr>
                <w:rFonts w:cs="Calibri"/>
              </w:rPr>
              <w:t xml:space="preserve"> Ton Loading &amp; offloading Services- </w:t>
            </w:r>
            <w:proofErr w:type="spellStart"/>
            <w:r w:rsidRPr="000C1286">
              <w:rPr>
                <w:rFonts w:cs="Calibri"/>
              </w:rPr>
              <w:t>Algirba</w:t>
            </w:r>
            <w:proofErr w:type="spellEnd"/>
            <w:r w:rsidRPr="000C1286">
              <w:rPr>
                <w:rFonts w:cs="Calibri"/>
              </w:rPr>
              <w:t xml:space="preserve"> locality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9621C" w14:textId="3D61807E" w:rsidR="00F1272E" w:rsidRDefault="00F1272E" w:rsidP="00575EF6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11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5A9D5" w14:textId="608B3491" w:rsidR="00F1272E" w:rsidRPr="009E4DEA" w:rsidRDefault="00F1272E" w:rsidP="00575EF6">
            <w:pPr>
              <w:spacing w:after="0" w:line="240" w:lineRule="auto"/>
              <w:jc w:val="center"/>
              <w:rPr>
                <w:rFonts w:cs="Calibri"/>
              </w:rPr>
            </w:pPr>
            <w:r w:rsidRPr="003C0058">
              <w:rPr>
                <w:rFonts w:cs="Calibri"/>
              </w:rPr>
              <w:t>Trip</w:t>
            </w:r>
          </w:p>
        </w:tc>
        <w:tc>
          <w:tcPr>
            <w:tcW w:w="15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8312C2A" w14:textId="77777777" w:rsidR="00F1272E" w:rsidRPr="00F8797C" w:rsidRDefault="00F1272E" w:rsidP="00BE52F7">
            <w:pPr>
              <w:spacing w:after="0" w:line="240" w:lineRule="auto"/>
              <w:jc w:val="center"/>
              <w:rPr>
                <w:rFonts w:cs="Calibri"/>
                <w:highlight w:val="yellow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17834A7" w14:textId="77777777" w:rsidR="00F1272E" w:rsidRPr="00F8797C" w:rsidRDefault="00F1272E" w:rsidP="00BE52F7">
            <w:pPr>
              <w:spacing w:after="0" w:line="240" w:lineRule="auto"/>
              <w:jc w:val="center"/>
              <w:rPr>
                <w:rFonts w:cs="Calibri"/>
                <w:highlight w:val="yellow"/>
                <w:rtl/>
              </w:rPr>
            </w:pPr>
          </w:p>
        </w:tc>
        <w:tc>
          <w:tcPr>
            <w:tcW w:w="18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A06F3F8" w14:textId="77777777" w:rsidR="00F1272E" w:rsidRPr="00F8797C" w:rsidRDefault="00F1272E" w:rsidP="00BE52F7">
            <w:pPr>
              <w:spacing w:after="0" w:line="240" w:lineRule="auto"/>
              <w:jc w:val="center"/>
              <w:rPr>
                <w:rFonts w:cs="Calibri"/>
                <w:highlight w:val="yellow"/>
              </w:rPr>
            </w:pPr>
          </w:p>
        </w:tc>
      </w:tr>
      <w:tr w:rsidR="00F1272E" w:rsidRPr="00AB47E9" w14:paraId="4E8F2AF5" w14:textId="06959187" w:rsidTr="00575EF6">
        <w:trPr>
          <w:trHeight w:val="961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B67D4" w14:textId="77777777" w:rsidR="00F1272E" w:rsidRPr="00AB47E9" w:rsidRDefault="00F1272E" w:rsidP="00BE52F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5</w:t>
            </w:r>
          </w:p>
        </w:tc>
        <w:tc>
          <w:tcPr>
            <w:tcW w:w="42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B16BE" w14:textId="79AA248A" w:rsidR="00F1272E" w:rsidRPr="00AB47E9" w:rsidRDefault="00F1272E" w:rsidP="00BE52F7">
            <w:pPr>
              <w:spacing w:after="0" w:line="240" w:lineRule="auto"/>
              <w:rPr>
                <w:rFonts w:cs="Calibri"/>
              </w:rPr>
            </w:pPr>
            <w:r w:rsidRPr="000C1286">
              <w:rPr>
                <w:rFonts w:cs="Calibri"/>
              </w:rPr>
              <w:t>Truck Rent 8 Ton (</w:t>
            </w:r>
            <w:proofErr w:type="spellStart"/>
            <w:r w:rsidRPr="000C1286">
              <w:rPr>
                <w:rFonts w:cs="Calibri"/>
              </w:rPr>
              <w:t>jampo</w:t>
            </w:r>
            <w:proofErr w:type="spellEnd"/>
            <w:r w:rsidRPr="000C1286">
              <w:rPr>
                <w:rFonts w:cs="Calibri"/>
              </w:rPr>
              <w:t xml:space="preserve">) &amp; Loading &amp; offloading Services- New </w:t>
            </w:r>
            <w:proofErr w:type="spellStart"/>
            <w:r w:rsidRPr="000C1286">
              <w:rPr>
                <w:rFonts w:cs="Calibri"/>
              </w:rPr>
              <w:t>Halfa</w:t>
            </w:r>
            <w:proofErr w:type="spellEnd"/>
            <w:r w:rsidRPr="000C1286">
              <w:rPr>
                <w:rFonts w:cs="Calibri"/>
              </w:rPr>
              <w:t xml:space="preserve"> locality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451FC" w14:textId="7B71626B" w:rsidR="00F1272E" w:rsidRPr="00AB47E9" w:rsidRDefault="00F1272E" w:rsidP="00575EF6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11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A1E05" w14:textId="020D1058" w:rsidR="00F1272E" w:rsidRPr="00AB47E9" w:rsidRDefault="00F1272E" w:rsidP="00575EF6">
            <w:pPr>
              <w:spacing w:after="0" w:line="240" w:lineRule="auto"/>
              <w:jc w:val="center"/>
              <w:rPr>
                <w:rFonts w:cs="Calibri"/>
              </w:rPr>
            </w:pPr>
            <w:r w:rsidRPr="003C0058">
              <w:rPr>
                <w:rFonts w:cs="Calibri"/>
              </w:rPr>
              <w:t>Trip</w:t>
            </w:r>
          </w:p>
        </w:tc>
        <w:tc>
          <w:tcPr>
            <w:tcW w:w="15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FD213BD" w14:textId="77777777" w:rsidR="00F1272E" w:rsidRPr="00F8797C" w:rsidRDefault="00F1272E" w:rsidP="00BE52F7">
            <w:pPr>
              <w:spacing w:after="0" w:line="240" w:lineRule="auto"/>
              <w:jc w:val="center"/>
              <w:rPr>
                <w:rFonts w:cs="Calibri"/>
                <w:highlight w:val="yellow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F5F06CD" w14:textId="77777777" w:rsidR="00F1272E" w:rsidRPr="00F8797C" w:rsidRDefault="00F1272E" w:rsidP="00BE52F7">
            <w:pPr>
              <w:spacing w:after="0" w:line="240" w:lineRule="auto"/>
              <w:jc w:val="center"/>
              <w:rPr>
                <w:rFonts w:cs="Calibri"/>
                <w:highlight w:val="yellow"/>
              </w:rPr>
            </w:pPr>
          </w:p>
        </w:tc>
        <w:tc>
          <w:tcPr>
            <w:tcW w:w="18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2FC97D9" w14:textId="77777777" w:rsidR="00F1272E" w:rsidRPr="00F8797C" w:rsidRDefault="00F1272E" w:rsidP="00BE52F7">
            <w:pPr>
              <w:spacing w:after="0" w:line="240" w:lineRule="auto"/>
              <w:jc w:val="center"/>
              <w:rPr>
                <w:rFonts w:cs="Calibri"/>
                <w:highlight w:val="yellow"/>
              </w:rPr>
            </w:pPr>
          </w:p>
        </w:tc>
      </w:tr>
      <w:tr w:rsidR="00F1272E" w:rsidRPr="00AB47E9" w14:paraId="6838598D" w14:textId="77777777" w:rsidTr="00575EF6">
        <w:trPr>
          <w:trHeight w:val="961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D83DD" w14:textId="4ED2DFF0" w:rsidR="00F1272E" w:rsidRDefault="00F1272E" w:rsidP="00BE52F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lastRenderedPageBreak/>
              <w:t>5</w:t>
            </w:r>
          </w:p>
        </w:tc>
        <w:tc>
          <w:tcPr>
            <w:tcW w:w="42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8AF7F" w14:textId="168A4CC9" w:rsidR="00F1272E" w:rsidRPr="000C1286" w:rsidRDefault="00F1272E" w:rsidP="00BE52F7">
            <w:pPr>
              <w:spacing w:after="0" w:line="240" w:lineRule="auto"/>
              <w:rPr>
                <w:rFonts w:cs="Calibri"/>
              </w:rPr>
            </w:pPr>
            <w:r w:rsidRPr="000C1286">
              <w:rPr>
                <w:rFonts w:cs="Calibri"/>
              </w:rPr>
              <w:t xml:space="preserve">Truck Rent </w:t>
            </w:r>
            <w:r>
              <w:rPr>
                <w:rFonts w:cs="Calibri"/>
              </w:rPr>
              <w:t>4</w:t>
            </w:r>
            <w:r w:rsidRPr="000C1286">
              <w:rPr>
                <w:rFonts w:cs="Calibri"/>
              </w:rPr>
              <w:t xml:space="preserve"> Ton Loading &amp; offloading Services- New </w:t>
            </w:r>
            <w:proofErr w:type="spellStart"/>
            <w:r w:rsidRPr="000C1286">
              <w:rPr>
                <w:rFonts w:cs="Calibri"/>
              </w:rPr>
              <w:t>Halfa</w:t>
            </w:r>
            <w:proofErr w:type="spellEnd"/>
            <w:r w:rsidRPr="000C1286">
              <w:rPr>
                <w:rFonts w:cs="Calibri"/>
              </w:rPr>
              <w:t xml:space="preserve"> locality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1586E" w14:textId="4A389FE3" w:rsidR="00F1272E" w:rsidRDefault="00F1272E" w:rsidP="00575EF6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11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A3DC5" w14:textId="795AAFD7" w:rsidR="00F1272E" w:rsidRPr="009E4DEA" w:rsidRDefault="00F1272E" w:rsidP="00575EF6">
            <w:pPr>
              <w:spacing w:after="0" w:line="240" w:lineRule="auto"/>
              <w:jc w:val="center"/>
              <w:rPr>
                <w:rFonts w:cs="Calibri"/>
              </w:rPr>
            </w:pPr>
            <w:r w:rsidRPr="003C0058">
              <w:rPr>
                <w:rFonts w:cs="Calibri"/>
              </w:rPr>
              <w:t>Trip</w:t>
            </w:r>
          </w:p>
        </w:tc>
        <w:tc>
          <w:tcPr>
            <w:tcW w:w="15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A405ED2" w14:textId="77777777" w:rsidR="00F1272E" w:rsidRPr="00F8797C" w:rsidRDefault="00F1272E" w:rsidP="00BE52F7">
            <w:pPr>
              <w:spacing w:after="0" w:line="240" w:lineRule="auto"/>
              <w:jc w:val="center"/>
              <w:rPr>
                <w:rFonts w:cs="Calibri"/>
                <w:highlight w:val="yellow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282773A" w14:textId="77777777" w:rsidR="00F1272E" w:rsidRPr="00F8797C" w:rsidRDefault="00F1272E" w:rsidP="00BE52F7">
            <w:pPr>
              <w:spacing w:after="0" w:line="240" w:lineRule="auto"/>
              <w:jc w:val="center"/>
              <w:rPr>
                <w:rFonts w:cs="Calibri"/>
                <w:highlight w:val="yellow"/>
              </w:rPr>
            </w:pPr>
          </w:p>
        </w:tc>
        <w:tc>
          <w:tcPr>
            <w:tcW w:w="18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B47453F" w14:textId="77777777" w:rsidR="00F1272E" w:rsidRPr="00F8797C" w:rsidRDefault="00F1272E" w:rsidP="00BE52F7">
            <w:pPr>
              <w:spacing w:after="0" w:line="240" w:lineRule="auto"/>
              <w:jc w:val="center"/>
              <w:rPr>
                <w:rFonts w:cs="Calibri"/>
                <w:highlight w:val="yellow"/>
              </w:rPr>
            </w:pPr>
          </w:p>
        </w:tc>
      </w:tr>
      <w:tr w:rsidR="00F1272E" w:rsidRPr="00AB47E9" w14:paraId="1047A305" w14:textId="77777777" w:rsidTr="00575EF6">
        <w:trPr>
          <w:trHeight w:val="961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B7570" w14:textId="2E055C44" w:rsidR="00F1272E" w:rsidRDefault="00F1272E" w:rsidP="000C1286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6</w:t>
            </w:r>
          </w:p>
        </w:tc>
        <w:tc>
          <w:tcPr>
            <w:tcW w:w="42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50435" w14:textId="4E723220" w:rsidR="00F1272E" w:rsidRPr="000C1286" w:rsidRDefault="00F1272E" w:rsidP="000C1286">
            <w:pPr>
              <w:spacing w:after="0" w:line="240" w:lineRule="auto"/>
              <w:rPr>
                <w:rFonts w:cs="Calibri"/>
              </w:rPr>
            </w:pPr>
            <w:r w:rsidRPr="000C1286">
              <w:rPr>
                <w:rFonts w:cs="Calibri"/>
              </w:rPr>
              <w:t>Truck Rent 8 Ton (</w:t>
            </w:r>
            <w:proofErr w:type="spellStart"/>
            <w:r w:rsidRPr="000C1286">
              <w:rPr>
                <w:rFonts w:cs="Calibri"/>
              </w:rPr>
              <w:t>jampo</w:t>
            </w:r>
            <w:proofErr w:type="spellEnd"/>
            <w:r w:rsidRPr="000C1286">
              <w:rPr>
                <w:rFonts w:cs="Calibri"/>
              </w:rPr>
              <w:t xml:space="preserve">) Loading &amp; offloading Services- River </w:t>
            </w:r>
            <w:proofErr w:type="spellStart"/>
            <w:r w:rsidRPr="000C1286">
              <w:rPr>
                <w:rFonts w:cs="Calibri"/>
              </w:rPr>
              <w:t>Atbra</w:t>
            </w:r>
            <w:proofErr w:type="spellEnd"/>
            <w:r w:rsidRPr="000C1286">
              <w:rPr>
                <w:rFonts w:cs="Calibri"/>
              </w:rPr>
              <w:t xml:space="preserve"> locality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F39C7" w14:textId="62C558BF" w:rsidR="00F1272E" w:rsidRPr="00AB47E9" w:rsidRDefault="00F1272E" w:rsidP="00575EF6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11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83692" w14:textId="48E0485B" w:rsidR="00F1272E" w:rsidRPr="00AB47E9" w:rsidRDefault="00F1272E" w:rsidP="00575EF6">
            <w:pPr>
              <w:spacing w:after="0" w:line="240" w:lineRule="auto"/>
              <w:jc w:val="center"/>
              <w:rPr>
                <w:rFonts w:cs="Calibri"/>
              </w:rPr>
            </w:pPr>
            <w:r w:rsidRPr="009E4DEA">
              <w:rPr>
                <w:rFonts w:cs="Calibri"/>
              </w:rPr>
              <w:t>Trip</w:t>
            </w:r>
          </w:p>
        </w:tc>
        <w:tc>
          <w:tcPr>
            <w:tcW w:w="15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182707D" w14:textId="77777777" w:rsidR="00F1272E" w:rsidRPr="00F8797C" w:rsidRDefault="00F1272E" w:rsidP="000C1286">
            <w:pPr>
              <w:spacing w:after="0" w:line="240" w:lineRule="auto"/>
              <w:jc w:val="center"/>
              <w:rPr>
                <w:rFonts w:cs="Calibri"/>
                <w:highlight w:val="yellow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4220FAE" w14:textId="77777777" w:rsidR="00F1272E" w:rsidRPr="00F8797C" w:rsidRDefault="00F1272E" w:rsidP="000C1286">
            <w:pPr>
              <w:spacing w:after="0" w:line="240" w:lineRule="auto"/>
              <w:jc w:val="center"/>
              <w:rPr>
                <w:rFonts w:cs="Calibri"/>
                <w:highlight w:val="yellow"/>
              </w:rPr>
            </w:pPr>
          </w:p>
        </w:tc>
        <w:tc>
          <w:tcPr>
            <w:tcW w:w="18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DF377CC" w14:textId="77777777" w:rsidR="00F1272E" w:rsidRPr="00F8797C" w:rsidRDefault="00F1272E" w:rsidP="000C1286">
            <w:pPr>
              <w:spacing w:after="0" w:line="240" w:lineRule="auto"/>
              <w:jc w:val="center"/>
              <w:rPr>
                <w:rFonts w:cs="Calibri"/>
                <w:highlight w:val="yellow"/>
              </w:rPr>
            </w:pPr>
          </w:p>
        </w:tc>
      </w:tr>
      <w:tr w:rsidR="00F1272E" w:rsidRPr="00AB47E9" w14:paraId="5EC9A368" w14:textId="77777777" w:rsidTr="00575EF6">
        <w:trPr>
          <w:trHeight w:val="961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5AC18F" w14:textId="2CED0EC3" w:rsidR="00F1272E" w:rsidRDefault="00F1272E" w:rsidP="00BE52F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6</w:t>
            </w:r>
          </w:p>
        </w:tc>
        <w:tc>
          <w:tcPr>
            <w:tcW w:w="42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03E6C" w14:textId="584D73A3" w:rsidR="00F1272E" w:rsidRPr="000C1286" w:rsidRDefault="00F1272E" w:rsidP="00BE52F7">
            <w:pPr>
              <w:spacing w:after="0" w:line="240" w:lineRule="auto"/>
              <w:rPr>
                <w:rFonts w:cs="Calibri"/>
              </w:rPr>
            </w:pPr>
            <w:r w:rsidRPr="000C1286">
              <w:rPr>
                <w:rFonts w:cs="Calibri"/>
              </w:rPr>
              <w:t xml:space="preserve">Truck Rent </w:t>
            </w:r>
            <w:r>
              <w:rPr>
                <w:rFonts w:cs="Calibri"/>
              </w:rPr>
              <w:t>4</w:t>
            </w:r>
            <w:r w:rsidRPr="000C1286">
              <w:rPr>
                <w:rFonts w:cs="Calibri"/>
              </w:rPr>
              <w:t xml:space="preserve"> Ton Loading &amp; offloading Services- River </w:t>
            </w:r>
            <w:proofErr w:type="spellStart"/>
            <w:r w:rsidRPr="000C1286">
              <w:rPr>
                <w:rFonts w:cs="Calibri"/>
              </w:rPr>
              <w:t>Atbra</w:t>
            </w:r>
            <w:proofErr w:type="spellEnd"/>
            <w:r w:rsidRPr="000C1286">
              <w:rPr>
                <w:rFonts w:cs="Calibri"/>
              </w:rPr>
              <w:t xml:space="preserve"> locality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7AD46" w14:textId="5CD33B67" w:rsidR="00F1272E" w:rsidRDefault="00F1272E" w:rsidP="00575EF6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11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F099C" w14:textId="2E9ABFAD" w:rsidR="00F1272E" w:rsidRPr="009E4DEA" w:rsidRDefault="00F1272E" w:rsidP="00575EF6">
            <w:pPr>
              <w:spacing w:after="0" w:line="240" w:lineRule="auto"/>
              <w:jc w:val="center"/>
              <w:rPr>
                <w:rFonts w:cs="Calibri"/>
              </w:rPr>
            </w:pPr>
            <w:r w:rsidRPr="003C0058">
              <w:rPr>
                <w:rFonts w:cs="Calibri"/>
              </w:rPr>
              <w:t>Trip</w:t>
            </w:r>
          </w:p>
        </w:tc>
        <w:tc>
          <w:tcPr>
            <w:tcW w:w="15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B905B79" w14:textId="77777777" w:rsidR="00F1272E" w:rsidRPr="00F8797C" w:rsidRDefault="00F1272E" w:rsidP="00BE52F7">
            <w:pPr>
              <w:spacing w:after="0" w:line="240" w:lineRule="auto"/>
              <w:jc w:val="center"/>
              <w:rPr>
                <w:rFonts w:cs="Calibri"/>
                <w:highlight w:val="yellow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C120B79" w14:textId="77777777" w:rsidR="00F1272E" w:rsidRPr="00F8797C" w:rsidRDefault="00F1272E" w:rsidP="00BE52F7">
            <w:pPr>
              <w:spacing w:after="0" w:line="240" w:lineRule="auto"/>
              <w:jc w:val="center"/>
              <w:rPr>
                <w:rFonts w:cs="Calibri"/>
                <w:highlight w:val="yellow"/>
              </w:rPr>
            </w:pPr>
          </w:p>
        </w:tc>
        <w:tc>
          <w:tcPr>
            <w:tcW w:w="18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CA55C10" w14:textId="77777777" w:rsidR="00F1272E" w:rsidRPr="00F8797C" w:rsidRDefault="00F1272E" w:rsidP="00BE52F7">
            <w:pPr>
              <w:spacing w:after="0" w:line="240" w:lineRule="auto"/>
              <w:jc w:val="center"/>
              <w:rPr>
                <w:rFonts w:cs="Calibri"/>
                <w:highlight w:val="yellow"/>
              </w:rPr>
            </w:pPr>
          </w:p>
        </w:tc>
      </w:tr>
      <w:tr w:rsidR="00F1272E" w:rsidRPr="00AB47E9" w14:paraId="66E5F4D0" w14:textId="77777777" w:rsidTr="00575EF6">
        <w:trPr>
          <w:trHeight w:val="961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72545" w14:textId="788EC590" w:rsidR="00F1272E" w:rsidRDefault="00F1272E" w:rsidP="00BE52F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7</w:t>
            </w:r>
          </w:p>
        </w:tc>
        <w:tc>
          <w:tcPr>
            <w:tcW w:w="42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D92EC" w14:textId="5A20E40D" w:rsidR="00F1272E" w:rsidRPr="000C1286" w:rsidRDefault="00F1272E" w:rsidP="00BE52F7">
            <w:pPr>
              <w:spacing w:after="0" w:line="240" w:lineRule="auto"/>
              <w:rPr>
                <w:rFonts w:cs="Calibri"/>
              </w:rPr>
            </w:pPr>
            <w:r w:rsidRPr="000C1286">
              <w:rPr>
                <w:rFonts w:cs="Calibri"/>
              </w:rPr>
              <w:t>Truck Rent 8 Ton (</w:t>
            </w:r>
            <w:proofErr w:type="spellStart"/>
            <w:r w:rsidRPr="000C1286">
              <w:rPr>
                <w:rFonts w:cs="Calibri"/>
              </w:rPr>
              <w:t>jampo</w:t>
            </w:r>
            <w:proofErr w:type="spellEnd"/>
            <w:r w:rsidRPr="000C1286">
              <w:rPr>
                <w:rFonts w:cs="Calibri"/>
              </w:rPr>
              <w:t>) Loading &amp; offloading Services- Aroma locality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A2CD1" w14:textId="0FD0E5E0" w:rsidR="00F1272E" w:rsidRPr="00AB47E9" w:rsidRDefault="00F1272E" w:rsidP="00575EF6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11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639E6" w14:textId="563AAB1D" w:rsidR="00F1272E" w:rsidRPr="00AB47E9" w:rsidRDefault="00F1272E" w:rsidP="00575EF6">
            <w:pPr>
              <w:spacing w:after="0" w:line="240" w:lineRule="auto"/>
              <w:jc w:val="center"/>
              <w:rPr>
                <w:rFonts w:cs="Calibri"/>
              </w:rPr>
            </w:pPr>
            <w:r w:rsidRPr="003C0058">
              <w:rPr>
                <w:rFonts w:cs="Calibri"/>
              </w:rPr>
              <w:t>Trip</w:t>
            </w:r>
          </w:p>
        </w:tc>
        <w:tc>
          <w:tcPr>
            <w:tcW w:w="15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0A7FC95" w14:textId="77777777" w:rsidR="00F1272E" w:rsidRPr="00F8797C" w:rsidRDefault="00F1272E" w:rsidP="00BE52F7">
            <w:pPr>
              <w:spacing w:after="0" w:line="240" w:lineRule="auto"/>
              <w:jc w:val="center"/>
              <w:rPr>
                <w:rFonts w:cs="Calibri"/>
                <w:highlight w:val="yellow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791934F" w14:textId="77777777" w:rsidR="00F1272E" w:rsidRPr="00F8797C" w:rsidRDefault="00F1272E" w:rsidP="00BE52F7">
            <w:pPr>
              <w:spacing w:after="0" w:line="240" w:lineRule="auto"/>
              <w:jc w:val="center"/>
              <w:rPr>
                <w:rFonts w:cs="Calibri"/>
                <w:highlight w:val="yellow"/>
              </w:rPr>
            </w:pPr>
          </w:p>
        </w:tc>
        <w:tc>
          <w:tcPr>
            <w:tcW w:w="18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FA63903" w14:textId="77777777" w:rsidR="00F1272E" w:rsidRPr="00F8797C" w:rsidRDefault="00F1272E" w:rsidP="00BE52F7">
            <w:pPr>
              <w:spacing w:after="0" w:line="240" w:lineRule="auto"/>
              <w:jc w:val="center"/>
              <w:rPr>
                <w:rFonts w:cs="Calibri"/>
                <w:highlight w:val="yellow"/>
              </w:rPr>
            </w:pPr>
          </w:p>
        </w:tc>
      </w:tr>
      <w:tr w:rsidR="00F1272E" w:rsidRPr="00AB47E9" w14:paraId="0BCA24B7" w14:textId="77777777" w:rsidTr="00575EF6">
        <w:trPr>
          <w:trHeight w:val="961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1A594" w14:textId="702A7411" w:rsidR="00F1272E" w:rsidRDefault="00F1272E" w:rsidP="00BE52F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7</w:t>
            </w:r>
          </w:p>
        </w:tc>
        <w:tc>
          <w:tcPr>
            <w:tcW w:w="42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A0C63" w14:textId="0862242A" w:rsidR="00F1272E" w:rsidRPr="000C1286" w:rsidRDefault="00F1272E" w:rsidP="00BE52F7">
            <w:pPr>
              <w:spacing w:after="0" w:line="240" w:lineRule="auto"/>
              <w:rPr>
                <w:rFonts w:cs="Calibri"/>
              </w:rPr>
            </w:pPr>
            <w:r w:rsidRPr="000C1286">
              <w:rPr>
                <w:rFonts w:cs="Calibri"/>
              </w:rPr>
              <w:t xml:space="preserve">Truck Rent </w:t>
            </w:r>
            <w:r>
              <w:rPr>
                <w:rFonts w:cs="Calibri"/>
              </w:rPr>
              <w:t>4</w:t>
            </w:r>
            <w:r w:rsidRPr="000C1286">
              <w:rPr>
                <w:rFonts w:cs="Calibri"/>
              </w:rPr>
              <w:t xml:space="preserve"> Ton Loading &amp; offloading Services- Aroma locality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A01D7" w14:textId="23C35A25" w:rsidR="00F1272E" w:rsidRDefault="00F1272E" w:rsidP="00575EF6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11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560B5" w14:textId="1865F26B" w:rsidR="00F1272E" w:rsidRPr="009E4DEA" w:rsidRDefault="00F1272E" w:rsidP="00575EF6">
            <w:pPr>
              <w:spacing w:after="0" w:line="240" w:lineRule="auto"/>
              <w:jc w:val="center"/>
              <w:rPr>
                <w:rFonts w:cs="Calibri"/>
              </w:rPr>
            </w:pPr>
            <w:r w:rsidRPr="003C0058">
              <w:rPr>
                <w:rFonts w:cs="Calibri"/>
              </w:rPr>
              <w:t>Trip</w:t>
            </w:r>
          </w:p>
        </w:tc>
        <w:tc>
          <w:tcPr>
            <w:tcW w:w="15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B6BE428" w14:textId="77777777" w:rsidR="00F1272E" w:rsidRPr="00F8797C" w:rsidRDefault="00F1272E" w:rsidP="00BE52F7">
            <w:pPr>
              <w:spacing w:after="0" w:line="240" w:lineRule="auto"/>
              <w:jc w:val="center"/>
              <w:rPr>
                <w:rFonts w:cs="Calibri"/>
                <w:highlight w:val="yellow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51CBBA8" w14:textId="77777777" w:rsidR="00F1272E" w:rsidRPr="00F8797C" w:rsidRDefault="00F1272E" w:rsidP="00BE52F7">
            <w:pPr>
              <w:spacing w:after="0" w:line="240" w:lineRule="auto"/>
              <w:jc w:val="center"/>
              <w:rPr>
                <w:rFonts w:cs="Calibri"/>
                <w:highlight w:val="yellow"/>
              </w:rPr>
            </w:pPr>
          </w:p>
        </w:tc>
        <w:tc>
          <w:tcPr>
            <w:tcW w:w="18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A9A4807" w14:textId="77777777" w:rsidR="00F1272E" w:rsidRPr="00F8797C" w:rsidRDefault="00F1272E" w:rsidP="00BE52F7">
            <w:pPr>
              <w:spacing w:after="0" w:line="240" w:lineRule="auto"/>
              <w:jc w:val="center"/>
              <w:rPr>
                <w:rFonts w:cs="Calibri"/>
                <w:highlight w:val="yellow"/>
              </w:rPr>
            </w:pPr>
          </w:p>
        </w:tc>
      </w:tr>
      <w:tr w:rsidR="00F1272E" w:rsidRPr="00AB47E9" w14:paraId="61B6397A" w14:textId="77777777" w:rsidTr="00575EF6">
        <w:trPr>
          <w:trHeight w:val="961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BCEB2" w14:textId="64EF30CF" w:rsidR="00F1272E" w:rsidRDefault="00F1272E" w:rsidP="00BE52F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8</w:t>
            </w:r>
          </w:p>
        </w:tc>
        <w:tc>
          <w:tcPr>
            <w:tcW w:w="42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52761" w14:textId="778BAF39" w:rsidR="00F1272E" w:rsidRPr="000C1286" w:rsidRDefault="00F1272E" w:rsidP="00BE52F7">
            <w:pPr>
              <w:spacing w:after="0" w:line="240" w:lineRule="auto"/>
              <w:rPr>
                <w:rFonts w:cs="Calibri"/>
              </w:rPr>
            </w:pPr>
            <w:r w:rsidRPr="000C1286">
              <w:rPr>
                <w:rFonts w:cs="Calibri"/>
              </w:rPr>
              <w:t>Truck Rent 8 Ton (</w:t>
            </w:r>
            <w:proofErr w:type="spellStart"/>
            <w:proofErr w:type="gramStart"/>
            <w:r w:rsidRPr="000C1286">
              <w:rPr>
                <w:rFonts w:cs="Calibri"/>
              </w:rPr>
              <w:t>jampo</w:t>
            </w:r>
            <w:proofErr w:type="spellEnd"/>
            <w:r w:rsidRPr="000C1286">
              <w:rPr>
                <w:rFonts w:cs="Calibri"/>
              </w:rPr>
              <w:t>)  Loading</w:t>
            </w:r>
            <w:proofErr w:type="gramEnd"/>
            <w:r w:rsidRPr="000C1286">
              <w:rPr>
                <w:rFonts w:cs="Calibri"/>
              </w:rPr>
              <w:t xml:space="preserve"> &amp; offloading Services-  North Delta locality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48E3B" w14:textId="34917A33" w:rsidR="00F1272E" w:rsidRPr="00AB47E9" w:rsidRDefault="00F1272E" w:rsidP="00575EF6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11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13451" w14:textId="2EED5EEF" w:rsidR="00F1272E" w:rsidRPr="00AB47E9" w:rsidRDefault="00F1272E" w:rsidP="00575EF6">
            <w:pPr>
              <w:spacing w:after="0" w:line="240" w:lineRule="auto"/>
              <w:jc w:val="center"/>
              <w:rPr>
                <w:rFonts w:cs="Calibri"/>
              </w:rPr>
            </w:pPr>
            <w:r w:rsidRPr="003C0058">
              <w:rPr>
                <w:rFonts w:cs="Calibri"/>
              </w:rPr>
              <w:t>Trip</w:t>
            </w:r>
          </w:p>
        </w:tc>
        <w:tc>
          <w:tcPr>
            <w:tcW w:w="15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090DAD3" w14:textId="77777777" w:rsidR="00F1272E" w:rsidRPr="00F8797C" w:rsidRDefault="00F1272E" w:rsidP="00BE52F7">
            <w:pPr>
              <w:spacing w:after="0" w:line="240" w:lineRule="auto"/>
              <w:jc w:val="center"/>
              <w:rPr>
                <w:rFonts w:cs="Calibri"/>
                <w:highlight w:val="yellow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0278A80" w14:textId="77777777" w:rsidR="00F1272E" w:rsidRPr="00F8797C" w:rsidRDefault="00F1272E" w:rsidP="00BE52F7">
            <w:pPr>
              <w:spacing w:after="0" w:line="240" w:lineRule="auto"/>
              <w:jc w:val="center"/>
              <w:rPr>
                <w:rFonts w:cs="Calibri"/>
                <w:highlight w:val="yellow"/>
              </w:rPr>
            </w:pPr>
          </w:p>
        </w:tc>
        <w:tc>
          <w:tcPr>
            <w:tcW w:w="18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867D07E" w14:textId="77777777" w:rsidR="00F1272E" w:rsidRPr="00F8797C" w:rsidRDefault="00F1272E" w:rsidP="00BE52F7">
            <w:pPr>
              <w:spacing w:after="0" w:line="240" w:lineRule="auto"/>
              <w:jc w:val="center"/>
              <w:rPr>
                <w:rFonts w:cs="Calibri"/>
                <w:highlight w:val="yellow"/>
              </w:rPr>
            </w:pPr>
          </w:p>
        </w:tc>
      </w:tr>
      <w:tr w:rsidR="00F1272E" w:rsidRPr="00AB47E9" w14:paraId="69ABC890" w14:textId="77777777" w:rsidTr="00575EF6">
        <w:trPr>
          <w:trHeight w:val="961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C76B4" w14:textId="30D909B6" w:rsidR="00F1272E" w:rsidRDefault="00F1272E" w:rsidP="00BE52F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8</w:t>
            </w:r>
          </w:p>
        </w:tc>
        <w:tc>
          <w:tcPr>
            <w:tcW w:w="42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2D20D" w14:textId="6DD92B7B" w:rsidR="00F1272E" w:rsidRPr="000C1286" w:rsidRDefault="00F1272E" w:rsidP="00BE52F7">
            <w:pPr>
              <w:spacing w:after="0" w:line="240" w:lineRule="auto"/>
              <w:rPr>
                <w:rFonts w:cs="Calibri"/>
              </w:rPr>
            </w:pPr>
            <w:r w:rsidRPr="000C1286">
              <w:rPr>
                <w:rFonts w:cs="Calibri"/>
              </w:rPr>
              <w:t xml:space="preserve">Truck Rent </w:t>
            </w:r>
            <w:r>
              <w:rPr>
                <w:rFonts w:cs="Calibri"/>
              </w:rPr>
              <w:t>4</w:t>
            </w:r>
            <w:r w:rsidRPr="000C1286">
              <w:rPr>
                <w:rFonts w:cs="Calibri"/>
              </w:rPr>
              <w:t xml:space="preserve"> Ton Loading &amp; offloading Services</w:t>
            </w:r>
            <w:proofErr w:type="gramStart"/>
            <w:r w:rsidRPr="000C1286">
              <w:rPr>
                <w:rFonts w:cs="Calibri"/>
              </w:rPr>
              <w:t>-  North</w:t>
            </w:r>
            <w:proofErr w:type="gramEnd"/>
            <w:r w:rsidRPr="000C1286">
              <w:rPr>
                <w:rFonts w:cs="Calibri"/>
              </w:rPr>
              <w:t xml:space="preserve"> Delta locality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0FD76" w14:textId="635FCCB1" w:rsidR="00F1272E" w:rsidRDefault="00F1272E" w:rsidP="00575EF6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11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86F4E" w14:textId="6D3C8248" w:rsidR="00F1272E" w:rsidRPr="009E4DEA" w:rsidRDefault="00F1272E" w:rsidP="00575EF6">
            <w:pPr>
              <w:spacing w:after="0" w:line="240" w:lineRule="auto"/>
              <w:jc w:val="center"/>
              <w:rPr>
                <w:rFonts w:cs="Calibri"/>
              </w:rPr>
            </w:pPr>
            <w:r w:rsidRPr="003C0058">
              <w:rPr>
                <w:rFonts w:cs="Calibri"/>
              </w:rPr>
              <w:t>Trip</w:t>
            </w:r>
          </w:p>
        </w:tc>
        <w:tc>
          <w:tcPr>
            <w:tcW w:w="15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2630291" w14:textId="77777777" w:rsidR="00F1272E" w:rsidRPr="00F8797C" w:rsidRDefault="00F1272E" w:rsidP="00BE52F7">
            <w:pPr>
              <w:spacing w:after="0" w:line="240" w:lineRule="auto"/>
              <w:jc w:val="center"/>
              <w:rPr>
                <w:rFonts w:cs="Calibri"/>
                <w:highlight w:val="yellow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B66387D" w14:textId="77777777" w:rsidR="00F1272E" w:rsidRPr="00F8797C" w:rsidRDefault="00F1272E" w:rsidP="00BE52F7">
            <w:pPr>
              <w:spacing w:after="0" w:line="240" w:lineRule="auto"/>
              <w:jc w:val="center"/>
              <w:rPr>
                <w:rFonts w:cs="Calibri"/>
                <w:highlight w:val="yellow"/>
              </w:rPr>
            </w:pPr>
          </w:p>
        </w:tc>
        <w:tc>
          <w:tcPr>
            <w:tcW w:w="18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4BE0AA8" w14:textId="77777777" w:rsidR="00F1272E" w:rsidRPr="00F8797C" w:rsidRDefault="00F1272E" w:rsidP="00BE52F7">
            <w:pPr>
              <w:spacing w:after="0" w:line="240" w:lineRule="auto"/>
              <w:jc w:val="center"/>
              <w:rPr>
                <w:rFonts w:cs="Calibri"/>
                <w:highlight w:val="yellow"/>
              </w:rPr>
            </w:pPr>
          </w:p>
        </w:tc>
      </w:tr>
      <w:tr w:rsidR="00F1272E" w:rsidRPr="00AB47E9" w14:paraId="65F09314" w14:textId="77777777" w:rsidTr="00575EF6">
        <w:trPr>
          <w:trHeight w:val="961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E2D4A" w14:textId="7E3A2DFA" w:rsidR="00F1272E" w:rsidRDefault="00F1272E" w:rsidP="00BE52F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9</w:t>
            </w:r>
          </w:p>
        </w:tc>
        <w:tc>
          <w:tcPr>
            <w:tcW w:w="42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C31C0" w14:textId="41E78741" w:rsidR="00F1272E" w:rsidRPr="000C1286" w:rsidRDefault="00F1272E" w:rsidP="00BE52F7">
            <w:pPr>
              <w:spacing w:after="0" w:line="240" w:lineRule="auto"/>
              <w:rPr>
                <w:rFonts w:cs="Calibri"/>
              </w:rPr>
            </w:pPr>
            <w:r w:rsidRPr="000C1286">
              <w:rPr>
                <w:rFonts w:cs="Calibri"/>
              </w:rPr>
              <w:t>Truck Rent 8 Ton (</w:t>
            </w:r>
            <w:proofErr w:type="spellStart"/>
            <w:proofErr w:type="gramStart"/>
            <w:r w:rsidRPr="000C1286">
              <w:rPr>
                <w:rFonts w:cs="Calibri"/>
              </w:rPr>
              <w:t>jampo</w:t>
            </w:r>
            <w:proofErr w:type="spellEnd"/>
            <w:r w:rsidRPr="000C1286">
              <w:rPr>
                <w:rFonts w:cs="Calibri"/>
              </w:rPr>
              <w:t>)  &amp;</w:t>
            </w:r>
            <w:proofErr w:type="gramEnd"/>
            <w:r w:rsidRPr="000C1286">
              <w:rPr>
                <w:rFonts w:cs="Calibri"/>
              </w:rPr>
              <w:t xml:space="preserve"> offloading Services- </w:t>
            </w:r>
            <w:proofErr w:type="spellStart"/>
            <w:r w:rsidRPr="000C1286">
              <w:rPr>
                <w:rFonts w:cs="Calibri"/>
              </w:rPr>
              <w:t>Hamshokorib</w:t>
            </w:r>
            <w:proofErr w:type="spellEnd"/>
            <w:r w:rsidRPr="000C1286">
              <w:rPr>
                <w:rFonts w:cs="Calibri"/>
              </w:rPr>
              <w:t xml:space="preserve"> locality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D3944" w14:textId="6762842C" w:rsidR="00F1272E" w:rsidRPr="00AB47E9" w:rsidRDefault="00F1272E" w:rsidP="00575EF6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11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AA71E" w14:textId="3AAD2059" w:rsidR="00F1272E" w:rsidRPr="00AB47E9" w:rsidRDefault="00F1272E" w:rsidP="00575EF6">
            <w:pPr>
              <w:spacing w:after="0" w:line="240" w:lineRule="auto"/>
              <w:jc w:val="center"/>
              <w:rPr>
                <w:rFonts w:cs="Calibri"/>
              </w:rPr>
            </w:pPr>
            <w:r w:rsidRPr="003C0058">
              <w:rPr>
                <w:rFonts w:cs="Calibri"/>
              </w:rPr>
              <w:t>Trip</w:t>
            </w:r>
          </w:p>
        </w:tc>
        <w:tc>
          <w:tcPr>
            <w:tcW w:w="15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B29F353" w14:textId="77777777" w:rsidR="00F1272E" w:rsidRPr="00F8797C" w:rsidRDefault="00F1272E" w:rsidP="00BE52F7">
            <w:pPr>
              <w:spacing w:after="0" w:line="240" w:lineRule="auto"/>
              <w:jc w:val="center"/>
              <w:rPr>
                <w:rFonts w:cs="Calibri"/>
                <w:highlight w:val="yellow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368B7A8" w14:textId="77777777" w:rsidR="00F1272E" w:rsidRPr="00F8797C" w:rsidRDefault="00F1272E" w:rsidP="00BE52F7">
            <w:pPr>
              <w:spacing w:after="0" w:line="240" w:lineRule="auto"/>
              <w:jc w:val="center"/>
              <w:rPr>
                <w:rFonts w:cs="Calibri"/>
                <w:highlight w:val="yellow"/>
              </w:rPr>
            </w:pPr>
          </w:p>
        </w:tc>
        <w:tc>
          <w:tcPr>
            <w:tcW w:w="18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F6C39C2" w14:textId="77777777" w:rsidR="00F1272E" w:rsidRPr="00F8797C" w:rsidRDefault="00F1272E" w:rsidP="00BE52F7">
            <w:pPr>
              <w:spacing w:after="0" w:line="240" w:lineRule="auto"/>
              <w:jc w:val="center"/>
              <w:rPr>
                <w:rFonts w:cs="Calibri"/>
                <w:highlight w:val="yellow"/>
              </w:rPr>
            </w:pPr>
          </w:p>
        </w:tc>
      </w:tr>
      <w:tr w:rsidR="00F1272E" w:rsidRPr="00AB47E9" w14:paraId="52DB2B67" w14:textId="77777777" w:rsidTr="00575EF6">
        <w:trPr>
          <w:trHeight w:val="961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74CE7" w14:textId="39550939" w:rsidR="00F1272E" w:rsidRDefault="00F1272E" w:rsidP="00BE52F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9</w:t>
            </w:r>
          </w:p>
        </w:tc>
        <w:tc>
          <w:tcPr>
            <w:tcW w:w="42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DF5C9" w14:textId="7F5035F2" w:rsidR="00F1272E" w:rsidRPr="000C1286" w:rsidRDefault="00F1272E" w:rsidP="00BE52F7">
            <w:pPr>
              <w:spacing w:after="0" w:line="240" w:lineRule="auto"/>
              <w:rPr>
                <w:rFonts w:cs="Calibri"/>
              </w:rPr>
            </w:pPr>
            <w:r w:rsidRPr="000C1286">
              <w:rPr>
                <w:rFonts w:cs="Calibri"/>
              </w:rPr>
              <w:t xml:space="preserve">Truck Rent </w:t>
            </w:r>
            <w:r>
              <w:rPr>
                <w:rFonts w:cs="Calibri"/>
              </w:rPr>
              <w:t>4</w:t>
            </w:r>
            <w:r w:rsidRPr="000C1286">
              <w:rPr>
                <w:rFonts w:cs="Calibri"/>
              </w:rPr>
              <w:t xml:space="preserve"> Ton</w:t>
            </w:r>
            <w:r>
              <w:rPr>
                <w:rFonts w:cs="Calibri"/>
              </w:rPr>
              <w:t xml:space="preserve"> </w:t>
            </w:r>
            <w:r w:rsidRPr="000C1286">
              <w:rPr>
                <w:rFonts w:cs="Calibri"/>
              </w:rPr>
              <w:t xml:space="preserve">&amp; offloading Services- </w:t>
            </w:r>
            <w:proofErr w:type="spellStart"/>
            <w:r w:rsidRPr="000C1286">
              <w:rPr>
                <w:rFonts w:cs="Calibri"/>
              </w:rPr>
              <w:t>Hamshokorib</w:t>
            </w:r>
            <w:proofErr w:type="spellEnd"/>
            <w:r w:rsidRPr="000C1286">
              <w:rPr>
                <w:rFonts w:cs="Calibri"/>
              </w:rPr>
              <w:t xml:space="preserve"> locality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B15E2" w14:textId="1EBEC0AA" w:rsidR="00F1272E" w:rsidRDefault="00F1272E" w:rsidP="00575EF6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11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34E4D" w14:textId="16F1F46E" w:rsidR="00F1272E" w:rsidRPr="003C0058" w:rsidRDefault="00F1272E" w:rsidP="00575EF6">
            <w:pPr>
              <w:spacing w:after="0" w:line="240" w:lineRule="auto"/>
              <w:jc w:val="center"/>
              <w:rPr>
                <w:rFonts w:cs="Calibri"/>
              </w:rPr>
            </w:pPr>
            <w:r w:rsidRPr="003C0058">
              <w:rPr>
                <w:rFonts w:cs="Calibri"/>
              </w:rPr>
              <w:t>Trip</w:t>
            </w:r>
          </w:p>
        </w:tc>
        <w:tc>
          <w:tcPr>
            <w:tcW w:w="15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ADFB996" w14:textId="77777777" w:rsidR="00F1272E" w:rsidRPr="00F8797C" w:rsidRDefault="00F1272E" w:rsidP="00BE52F7">
            <w:pPr>
              <w:spacing w:after="0" w:line="240" w:lineRule="auto"/>
              <w:jc w:val="center"/>
              <w:rPr>
                <w:rFonts w:cs="Calibri"/>
                <w:highlight w:val="yellow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3DF92A0" w14:textId="77777777" w:rsidR="00F1272E" w:rsidRPr="00F8797C" w:rsidRDefault="00F1272E" w:rsidP="00BE52F7">
            <w:pPr>
              <w:spacing w:after="0" w:line="240" w:lineRule="auto"/>
              <w:jc w:val="center"/>
              <w:rPr>
                <w:rFonts w:cs="Calibri"/>
                <w:highlight w:val="yellow"/>
              </w:rPr>
            </w:pPr>
          </w:p>
        </w:tc>
        <w:tc>
          <w:tcPr>
            <w:tcW w:w="18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2416C0D" w14:textId="77777777" w:rsidR="00F1272E" w:rsidRPr="00F8797C" w:rsidRDefault="00F1272E" w:rsidP="00BE52F7">
            <w:pPr>
              <w:spacing w:after="0" w:line="240" w:lineRule="auto"/>
              <w:jc w:val="center"/>
              <w:rPr>
                <w:rFonts w:cs="Calibri"/>
                <w:highlight w:val="yellow"/>
              </w:rPr>
            </w:pPr>
          </w:p>
        </w:tc>
      </w:tr>
      <w:tr w:rsidR="00F1272E" w:rsidRPr="00AB47E9" w14:paraId="5B7C5F5C" w14:textId="77777777" w:rsidTr="00575EF6">
        <w:trPr>
          <w:trHeight w:val="961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4D8CB" w14:textId="1A76ED19" w:rsidR="00F1272E" w:rsidRDefault="00F1272E" w:rsidP="00BE52F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lastRenderedPageBreak/>
              <w:t>10</w:t>
            </w:r>
          </w:p>
        </w:tc>
        <w:tc>
          <w:tcPr>
            <w:tcW w:w="42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D9919" w14:textId="46DE18BB" w:rsidR="00F1272E" w:rsidRPr="000C1286" w:rsidRDefault="00F1272E" w:rsidP="00BE52F7">
            <w:pPr>
              <w:spacing w:after="0" w:line="240" w:lineRule="auto"/>
              <w:rPr>
                <w:rFonts w:cs="Calibri"/>
              </w:rPr>
            </w:pPr>
            <w:r w:rsidRPr="000C1286">
              <w:rPr>
                <w:rFonts w:cs="Calibri"/>
              </w:rPr>
              <w:t>Truck Rent 8 Ton (</w:t>
            </w:r>
            <w:proofErr w:type="spellStart"/>
            <w:proofErr w:type="gramStart"/>
            <w:r w:rsidRPr="000C1286">
              <w:rPr>
                <w:rFonts w:cs="Calibri"/>
              </w:rPr>
              <w:t>jampo</w:t>
            </w:r>
            <w:proofErr w:type="spellEnd"/>
            <w:r w:rsidRPr="000C1286">
              <w:rPr>
                <w:rFonts w:cs="Calibri"/>
              </w:rPr>
              <w:t>)  &amp;</w:t>
            </w:r>
            <w:proofErr w:type="gramEnd"/>
            <w:r w:rsidRPr="000C1286">
              <w:rPr>
                <w:rFonts w:cs="Calibri"/>
              </w:rPr>
              <w:t xml:space="preserve"> offloading Services- </w:t>
            </w:r>
            <w:proofErr w:type="spellStart"/>
            <w:r w:rsidRPr="000C1286">
              <w:rPr>
                <w:rFonts w:cs="Calibri"/>
              </w:rPr>
              <w:t>Telkook</w:t>
            </w:r>
            <w:proofErr w:type="spellEnd"/>
            <w:r w:rsidRPr="000C1286">
              <w:rPr>
                <w:rFonts w:cs="Calibri"/>
              </w:rPr>
              <w:t xml:space="preserve"> locality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71426" w14:textId="7C18D27C" w:rsidR="00F1272E" w:rsidRPr="00AB47E9" w:rsidRDefault="00F1272E" w:rsidP="00575EF6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11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CB4E4" w14:textId="141AE41C" w:rsidR="00F1272E" w:rsidRPr="00AB47E9" w:rsidRDefault="00F1272E" w:rsidP="00575EF6">
            <w:pPr>
              <w:spacing w:after="0" w:line="240" w:lineRule="auto"/>
              <w:jc w:val="center"/>
              <w:rPr>
                <w:rFonts w:cs="Calibri"/>
              </w:rPr>
            </w:pPr>
            <w:r w:rsidRPr="003C0058">
              <w:rPr>
                <w:rFonts w:cs="Calibri"/>
              </w:rPr>
              <w:t>Trip</w:t>
            </w:r>
          </w:p>
        </w:tc>
        <w:tc>
          <w:tcPr>
            <w:tcW w:w="15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5748CC9" w14:textId="77777777" w:rsidR="00F1272E" w:rsidRPr="00F8797C" w:rsidRDefault="00F1272E" w:rsidP="00BE52F7">
            <w:pPr>
              <w:spacing w:after="0" w:line="240" w:lineRule="auto"/>
              <w:jc w:val="center"/>
              <w:rPr>
                <w:rFonts w:cs="Calibri"/>
                <w:highlight w:val="yellow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349BB88" w14:textId="77777777" w:rsidR="00F1272E" w:rsidRPr="00F8797C" w:rsidRDefault="00F1272E" w:rsidP="00BE52F7">
            <w:pPr>
              <w:spacing w:after="0" w:line="240" w:lineRule="auto"/>
              <w:jc w:val="center"/>
              <w:rPr>
                <w:rFonts w:cs="Calibri"/>
                <w:highlight w:val="yellow"/>
              </w:rPr>
            </w:pPr>
          </w:p>
        </w:tc>
        <w:tc>
          <w:tcPr>
            <w:tcW w:w="18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01F4A90" w14:textId="77777777" w:rsidR="00F1272E" w:rsidRPr="00F8797C" w:rsidRDefault="00F1272E" w:rsidP="00BE52F7">
            <w:pPr>
              <w:spacing w:after="0" w:line="240" w:lineRule="auto"/>
              <w:jc w:val="center"/>
              <w:rPr>
                <w:rFonts w:cs="Calibri"/>
                <w:highlight w:val="yellow"/>
              </w:rPr>
            </w:pPr>
          </w:p>
        </w:tc>
      </w:tr>
      <w:tr w:rsidR="00F1272E" w:rsidRPr="00AB47E9" w14:paraId="02C68723" w14:textId="77777777" w:rsidTr="00575EF6">
        <w:trPr>
          <w:trHeight w:val="961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46EC8" w14:textId="0FE0C574" w:rsidR="00F1272E" w:rsidRDefault="00F1272E" w:rsidP="00BE52F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10</w:t>
            </w:r>
          </w:p>
        </w:tc>
        <w:tc>
          <w:tcPr>
            <w:tcW w:w="42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AFB12" w14:textId="4953E0CC" w:rsidR="00F1272E" w:rsidRPr="000C1286" w:rsidRDefault="00F1272E" w:rsidP="00BE52F7">
            <w:pPr>
              <w:spacing w:after="0" w:line="240" w:lineRule="auto"/>
              <w:rPr>
                <w:rFonts w:cs="Calibri"/>
              </w:rPr>
            </w:pPr>
            <w:r w:rsidRPr="000C1286">
              <w:rPr>
                <w:rFonts w:cs="Calibri"/>
              </w:rPr>
              <w:t xml:space="preserve">Truck Rent </w:t>
            </w:r>
            <w:r>
              <w:rPr>
                <w:rFonts w:cs="Calibri"/>
              </w:rPr>
              <w:t>4</w:t>
            </w:r>
            <w:r w:rsidRPr="000C1286">
              <w:rPr>
                <w:rFonts w:cs="Calibri"/>
              </w:rPr>
              <w:t xml:space="preserve"> Ton&amp; offloading Services- </w:t>
            </w:r>
            <w:proofErr w:type="spellStart"/>
            <w:r w:rsidRPr="000C1286">
              <w:rPr>
                <w:rFonts w:cs="Calibri"/>
              </w:rPr>
              <w:t>Telkook</w:t>
            </w:r>
            <w:proofErr w:type="spellEnd"/>
            <w:r w:rsidRPr="000C1286">
              <w:rPr>
                <w:rFonts w:cs="Calibri"/>
              </w:rPr>
              <w:t xml:space="preserve"> locality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ECAAA" w14:textId="61CB6C53" w:rsidR="00F1272E" w:rsidRDefault="00F1272E" w:rsidP="00575EF6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11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1AF9B" w14:textId="540799B2" w:rsidR="00F1272E" w:rsidRPr="003C0058" w:rsidRDefault="00F1272E" w:rsidP="00575EF6">
            <w:pPr>
              <w:spacing w:after="0" w:line="240" w:lineRule="auto"/>
              <w:jc w:val="center"/>
              <w:rPr>
                <w:rFonts w:cs="Calibri"/>
              </w:rPr>
            </w:pPr>
            <w:r w:rsidRPr="003C0058">
              <w:rPr>
                <w:rFonts w:cs="Calibri"/>
              </w:rPr>
              <w:t>Trip</w:t>
            </w:r>
          </w:p>
        </w:tc>
        <w:tc>
          <w:tcPr>
            <w:tcW w:w="15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C2A8A9A" w14:textId="77777777" w:rsidR="00F1272E" w:rsidRPr="00F8797C" w:rsidRDefault="00F1272E" w:rsidP="00BE52F7">
            <w:pPr>
              <w:spacing w:after="0" w:line="240" w:lineRule="auto"/>
              <w:jc w:val="center"/>
              <w:rPr>
                <w:rFonts w:cs="Calibri"/>
                <w:highlight w:val="yellow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713FFBF" w14:textId="77777777" w:rsidR="00F1272E" w:rsidRPr="00F8797C" w:rsidRDefault="00F1272E" w:rsidP="00BE52F7">
            <w:pPr>
              <w:spacing w:after="0" w:line="240" w:lineRule="auto"/>
              <w:jc w:val="center"/>
              <w:rPr>
                <w:rFonts w:cs="Calibri"/>
                <w:highlight w:val="yellow"/>
              </w:rPr>
            </w:pPr>
          </w:p>
        </w:tc>
        <w:tc>
          <w:tcPr>
            <w:tcW w:w="18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956D217" w14:textId="77777777" w:rsidR="00F1272E" w:rsidRPr="00F8797C" w:rsidRDefault="00F1272E" w:rsidP="00BE52F7">
            <w:pPr>
              <w:spacing w:after="0" w:line="240" w:lineRule="auto"/>
              <w:jc w:val="center"/>
              <w:rPr>
                <w:rFonts w:cs="Calibri"/>
                <w:highlight w:val="yellow"/>
              </w:rPr>
            </w:pPr>
          </w:p>
        </w:tc>
      </w:tr>
      <w:tr w:rsidR="00F1272E" w:rsidRPr="00AB47E9" w14:paraId="7DBB1032" w14:textId="77777777" w:rsidTr="00575EF6">
        <w:trPr>
          <w:trHeight w:val="961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70723" w14:textId="14A8401D" w:rsidR="00F1272E" w:rsidRDefault="00F1272E" w:rsidP="00BE52F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11</w:t>
            </w:r>
          </w:p>
        </w:tc>
        <w:tc>
          <w:tcPr>
            <w:tcW w:w="42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9843B" w14:textId="14DF5633" w:rsidR="00F1272E" w:rsidRPr="000C1286" w:rsidRDefault="00F1272E" w:rsidP="00BE52F7">
            <w:pPr>
              <w:spacing w:after="0" w:line="240" w:lineRule="auto"/>
              <w:rPr>
                <w:rFonts w:cs="Calibri"/>
              </w:rPr>
            </w:pPr>
            <w:r w:rsidRPr="000C1286">
              <w:rPr>
                <w:rFonts w:cs="Calibri"/>
              </w:rPr>
              <w:t>Truck Rent 8 Ton (</w:t>
            </w:r>
            <w:proofErr w:type="spellStart"/>
            <w:proofErr w:type="gramStart"/>
            <w:r w:rsidRPr="000C1286">
              <w:rPr>
                <w:rFonts w:cs="Calibri"/>
              </w:rPr>
              <w:t>jampo</w:t>
            </w:r>
            <w:proofErr w:type="spellEnd"/>
            <w:r w:rsidRPr="000C1286">
              <w:rPr>
                <w:rFonts w:cs="Calibri"/>
              </w:rPr>
              <w:t>)  &amp;</w:t>
            </w:r>
            <w:proofErr w:type="gramEnd"/>
            <w:r w:rsidRPr="000C1286">
              <w:rPr>
                <w:rFonts w:cs="Calibri"/>
              </w:rPr>
              <w:t xml:space="preserve"> Loading &amp; offloading Services- Wad </w:t>
            </w:r>
            <w:proofErr w:type="spellStart"/>
            <w:r w:rsidRPr="000C1286">
              <w:rPr>
                <w:rFonts w:cs="Calibri"/>
              </w:rPr>
              <w:t>Alhilaw</w:t>
            </w:r>
            <w:proofErr w:type="spellEnd"/>
            <w:r w:rsidRPr="000C1286">
              <w:rPr>
                <w:rFonts w:cs="Calibri"/>
              </w:rPr>
              <w:t xml:space="preserve"> locality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2C650" w14:textId="1682108D" w:rsidR="00F1272E" w:rsidRPr="00AB47E9" w:rsidRDefault="00F1272E" w:rsidP="00575EF6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11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EE711" w14:textId="1F5F271D" w:rsidR="00F1272E" w:rsidRPr="00AB47E9" w:rsidRDefault="00F1272E" w:rsidP="00575EF6">
            <w:pPr>
              <w:spacing w:after="0" w:line="240" w:lineRule="auto"/>
              <w:jc w:val="center"/>
              <w:rPr>
                <w:rFonts w:cs="Calibri"/>
              </w:rPr>
            </w:pPr>
            <w:r w:rsidRPr="003C0058">
              <w:rPr>
                <w:rFonts w:cs="Calibri"/>
              </w:rPr>
              <w:t>Trip</w:t>
            </w:r>
          </w:p>
        </w:tc>
        <w:tc>
          <w:tcPr>
            <w:tcW w:w="15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BB3689F" w14:textId="77777777" w:rsidR="00F1272E" w:rsidRPr="00F8797C" w:rsidRDefault="00F1272E" w:rsidP="00BE52F7">
            <w:pPr>
              <w:spacing w:after="0" w:line="240" w:lineRule="auto"/>
              <w:jc w:val="center"/>
              <w:rPr>
                <w:rFonts w:cs="Calibri"/>
                <w:highlight w:val="yellow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CC14F62" w14:textId="77777777" w:rsidR="00F1272E" w:rsidRPr="00F8797C" w:rsidRDefault="00F1272E" w:rsidP="00BE52F7">
            <w:pPr>
              <w:spacing w:after="0" w:line="240" w:lineRule="auto"/>
              <w:jc w:val="center"/>
              <w:rPr>
                <w:rFonts w:cs="Calibri"/>
                <w:highlight w:val="yellow"/>
              </w:rPr>
            </w:pPr>
          </w:p>
        </w:tc>
        <w:tc>
          <w:tcPr>
            <w:tcW w:w="18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D2BA08D" w14:textId="77777777" w:rsidR="00F1272E" w:rsidRPr="00F8797C" w:rsidRDefault="00F1272E" w:rsidP="00BE52F7">
            <w:pPr>
              <w:spacing w:after="0" w:line="240" w:lineRule="auto"/>
              <w:jc w:val="center"/>
              <w:rPr>
                <w:rFonts w:cs="Calibri"/>
                <w:highlight w:val="yellow"/>
              </w:rPr>
            </w:pPr>
          </w:p>
        </w:tc>
      </w:tr>
      <w:tr w:rsidR="00F1272E" w:rsidRPr="00AB47E9" w14:paraId="5A50D3B0" w14:textId="77777777" w:rsidTr="00575EF6">
        <w:trPr>
          <w:trHeight w:val="961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92B33" w14:textId="5CB69EAF" w:rsidR="00F1272E" w:rsidRDefault="00F1272E" w:rsidP="00BE52F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11</w:t>
            </w:r>
          </w:p>
        </w:tc>
        <w:tc>
          <w:tcPr>
            <w:tcW w:w="42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B39EA" w14:textId="5659005A" w:rsidR="00F1272E" w:rsidRPr="000C1286" w:rsidRDefault="00F1272E" w:rsidP="00BE52F7">
            <w:pPr>
              <w:spacing w:after="0" w:line="240" w:lineRule="auto"/>
              <w:rPr>
                <w:rFonts w:cs="Calibri"/>
              </w:rPr>
            </w:pPr>
            <w:r w:rsidRPr="000C1286">
              <w:rPr>
                <w:rFonts w:cs="Calibri"/>
              </w:rPr>
              <w:t xml:space="preserve">Truck Rent </w:t>
            </w:r>
            <w:r>
              <w:rPr>
                <w:rFonts w:cs="Calibri"/>
              </w:rPr>
              <w:t>4</w:t>
            </w:r>
            <w:r w:rsidRPr="000C1286">
              <w:rPr>
                <w:rFonts w:cs="Calibri"/>
              </w:rPr>
              <w:t xml:space="preserve"> </w:t>
            </w:r>
            <w:proofErr w:type="gramStart"/>
            <w:r w:rsidRPr="000C1286">
              <w:rPr>
                <w:rFonts w:cs="Calibri"/>
              </w:rPr>
              <w:t>Ton)  &amp;</w:t>
            </w:r>
            <w:proofErr w:type="gramEnd"/>
            <w:r w:rsidRPr="000C1286">
              <w:rPr>
                <w:rFonts w:cs="Calibri"/>
              </w:rPr>
              <w:t xml:space="preserve"> Loading &amp; offloading Services- Wad </w:t>
            </w:r>
            <w:proofErr w:type="spellStart"/>
            <w:r w:rsidRPr="000C1286">
              <w:rPr>
                <w:rFonts w:cs="Calibri"/>
              </w:rPr>
              <w:t>Alhilaw</w:t>
            </w:r>
            <w:proofErr w:type="spellEnd"/>
            <w:r w:rsidRPr="000C1286">
              <w:rPr>
                <w:rFonts w:cs="Calibri"/>
              </w:rPr>
              <w:t xml:space="preserve"> locality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99F8C" w14:textId="206C458D" w:rsidR="00F1272E" w:rsidRDefault="00F1272E" w:rsidP="00575EF6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11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A9A05" w14:textId="74B4E6AB" w:rsidR="00F1272E" w:rsidRPr="003C0058" w:rsidRDefault="00F1272E" w:rsidP="00575EF6">
            <w:pPr>
              <w:spacing w:after="0" w:line="240" w:lineRule="auto"/>
              <w:jc w:val="center"/>
              <w:rPr>
                <w:rFonts w:cs="Calibri"/>
              </w:rPr>
            </w:pPr>
            <w:r w:rsidRPr="003C0058">
              <w:rPr>
                <w:rFonts w:cs="Calibri"/>
              </w:rPr>
              <w:t>Trip</w:t>
            </w:r>
          </w:p>
        </w:tc>
        <w:tc>
          <w:tcPr>
            <w:tcW w:w="15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B739BB0" w14:textId="77777777" w:rsidR="00F1272E" w:rsidRPr="00F8797C" w:rsidRDefault="00F1272E" w:rsidP="00BE52F7">
            <w:pPr>
              <w:spacing w:after="0" w:line="240" w:lineRule="auto"/>
              <w:jc w:val="center"/>
              <w:rPr>
                <w:rFonts w:cs="Calibri"/>
                <w:highlight w:val="yellow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D28A206" w14:textId="77777777" w:rsidR="00F1272E" w:rsidRPr="00F8797C" w:rsidRDefault="00F1272E" w:rsidP="00BE52F7">
            <w:pPr>
              <w:spacing w:after="0" w:line="240" w:lineRule="auto"/>
              <w:jc w:val="center"/>
              <w:rPr>
                <w:rFonts w:cs="Calibri"/>
                <w:highlight w:val="yellow"/>
              </w:rPr>
            </w:pPr>
          </w:p>
        </w:tc>
        <w:tc>
          <w:tcPr>
            <w:tcW w:w="18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1CD415A" w14:textId="77777777" w:rsidR="00F1272E" w:rsidRPr="00F8797C" w:rsidRDefault="00F1272E" w:rsidP="00BE52F7">
            <w:pPr>
              <w:spacing w:after="0" w:line="240" w:lineRule="auto"/>
              <w:jc w:val="center"/>
              <w:rPr>
                <w:rFonts w:cs="Calibri"/>
                <w:highlight w:val="yellow"/>
              </w:rPr>
            </w:pPr>
          </w:p>
        </w:tc>
      </w:tr>
      <w:tr w:rsidR="00F1272E" w:rsidRPr="00AB47E9" w14:paraId="62E0478A" w14:textId="77777777" w:rsidTr="00575EF6">
        <w:trPr>
          <w:trHeight w:val="961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CE77A" w14:textId="50811CE8" w:rsidR="00F1272E" w:rsidRDefault="00F1272E" w:rsidP="00BE52F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12</w:t>
            </w:r>
          </w:p>
        </w:tc>
        <w:tc>
          <w:tcPr>
            <w:tcW w:w="42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9104E" w14:textId="071327EA" w:rsidR="00F1272E" w:rsidRPr="000C1286" w:rsidRDefault="00F1272E" w:rsidP="00BE52F7">
            <w:pPr>
              <w:spacing w:after="0" w:line="240" w:lineRule="auto"/>
              <w:rPr>
                <w:rFonts w:cs="Calibri"/>
              </w:rPr>
            </w:pPr>
            <w:r w:rsidRPr="000C1286">
              <w:rPr>
                <w:rFonts w:cs="Calibri"/>
              </w:rPr>
              <w:t>Truck Rent 8 Ton (</w:t>
            </w:r>
            <w:proofErr w:type="spellStart"/>
            <w:r w:rsidRPr="000C1286">
              <w:rPr>
                <w:rFonts w:cs="Calibri"/>
              </w:rPr>
              <w:t>jampo</w:t>
            </w:r>
            <w:proofErr w:type="spellEnd"/>
            <w:r w:rsidRPr="000C1286">
              <w:rPr>
                <w:rFonts w:cs="Calibri"/>
              </w:rPr>
              <w:t xml:space="preserve">) &amp; Loading &amp; offloading Services- </w:t>
            </w:r>
            <w:proofErr w:type="spellStart"/>
            <w:r w:rsidRPr="000C1286">
              <w:rPr>
                <w:rFonts w:cs="Calibri"/>
              </w:rPr>
              <w:t>Algadarif</w:t>
            </w:r>
            <w:proofErr w:type="spellEnd"/>
            <w:r w:rsidRPr="000C1286">
              <w:rPr>
                <w:rFonts w:cs="Calibri"/>
              </w:rPr>
              <w:t xml:space="preserve"> State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36A23" w14:textId="7E926E11" w:rsidR="00F1272E" w:rsidRPr="00AB47E9" w:rsidRDefault="00F1272E" w:rsidP="00575EF6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11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B8679" w14:textId="4CC034AC" w:rsidR="00F1272E" w:rsidRPr="00AB47E9" w:rsidRDefault="00F1272E" w:rsidP="00575EF6">
            <w:pPr>
              <w:spacing w:after="0" w:line="240" w:lineRule="auto"/>
              <w:jc w:val="center"/>
              <w:rPr>
                <w:rFonts w:cs="Calibri"/>
              </w:rPr>
            </w:pPr>
            <w:r w:rsidRPr="003C0058">
              <w:rPr>
                <w:rFonts w:cs="Calibri"/>
              </w:rPr>
              <w:t>Trip</w:t>
            </w:r>
          </w:p>
        </w:tc>
        <w:tc>
          <w:tcPr>
            <w:tcW w:w="15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202ADEA" w14:textId="77777777" w:rsidR="00F1272E" w:rsidRPr="00F8797C" w:rsidRDefault="00F1272E" w:rsidP="00BE52F7">
            <w:pPr>
              <w:spacing w:after="0" w:line="240" w:lineRule="auto"/>
              <w:jc w:val="center"/>
              <w:rPr>
                <w:rFonts w:cs="Calibri"/>
                <w:highlight w:val="yellow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BD6E1AC" w14:textId="77777777" w:rsidR="00F1272E" w:rsidRPr="00F8797C" w:rsidRDefault="00F1272E" w:rsidP="00BE52F7">
            <w:pPr>
              <w:spacing w:after="0" w:line="240" w:lineRule="auto"/>
              <w:jc w:val="center"/>
              <w:rPr>
                <w:rFonts w:cs="Calibri"/>
                <w:highlight w:val="yellow"/>
              </w:rPr>
            </w:pPr>
          </w:p>
        </w:tc>
        <w:tc>
          <w:tcPr>
            <w:tcW w:w="18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D6B27BD" w14:textId="77777777" w:rsidR="00F1272E" w:rsidRPr="00F8797C" w:rsidRDefault="00F1272E" w:rsidP="00BE52F7">
            <w:pPr>
              <w:spacing w:after="0" w:line="240" w:lineRule="auto"/>
              <w:jc w:val="center"/>
              <w:rPr>
                <w:rFonts w:cs="Calibri"/>
                <w:highlight w:val="yellow"/>
              </w:rPr>
            </w:pPr>
          </w:p>
        </w:tc>
      </w:tr>
      <w:tr w:rsidR="00F1272E" w:rsidRPr="00AB47E9" w14:paraId="352A4F87" w14:textId="77777777" w:rsidTr="00575EF6">
        <w:trPr>
          <w:trHeight w:val="961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AA44C" w14:textId="2F80B2C8" w:rsidR="00F1272E" w:rsidRDefault="00F1272E" w:rsidP="00BE52F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12</w:t>
            </w:r>
          </w:p>
        </w:tc>
        <w:tc>
          <w:tcPr>
            <w:tcW w:w="42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DB2F3" w14:textId="0938827E" w:rsidR="00F1272E" w:rsidRPr="000C1286" w:rsidRDefault="00F1272E" w:rsidP="00BE52F7">
            <w:pPr>
              <w:spacing w:after="0" w:line="240" w:lineRule="auto"/>
              <w:rPr>
                <w:rFonts w:cs="Calibri"/>
              </w:rPr>
            </w:pPr>
            <w:r w:rsidRPr="000C1286">
              <w:rPr>
                <w:rFonts w:cs="Calibri"/>
              </w:rPr>
              <w:t xml:space="preserve">Truck Rent </w:t>
            </w:r>
            <w:r>
              <w:rPr>
                <w:rFonts w:cs="Calibri"/>
              </w:rPr>
              <w:t>4</w:t>
            </w:r>
            <w:r w:rsidRPr="000C1286">
              <w:rPr>
                <w:rFonts w:cs="Calibri"/>
              </w:rPr>
              <w:t xml:space="preserve"> Ton</w:t>
            </w:r>
            <w:r>
              <w:rPr>
                <w:rFonts w:cs="Calibri"/>
              </w:rPr>
              <w:t xml:space="preserve"> </w:t>
            </w:r>
            <w:r w:rsidRPr="000C1286">
              <w:rPr>
                <w:rFonts w:cs="Calibri"/>
              </w:rPr>
              <w:t xml:space="preserve">&amp; Loading &amp; offloading Services- </w:t>
            </w:r>
            <w:proofErr w:type="spellStart"/>
            <w:r w:rsidRPr="000C1286">
              <w:rPr>
                <w:rFonts w:cs="Calibri"/>
              </w:rPr>
              <w:t>Algadarif</w:t>
            </w:r>
            <w:proofErr w:type="spellEnd"/>
            <w:r w:rsidRPr="000C1286">
              <w:rPr>
                <w:rFonts w:cs="Calibri"/>
              </w:rPr>
              <w:t xml:space="preserve"> State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70F15" w14:textId="04B18574" w:rsidR="00F1272E" w:rsidRDefault="00F1272E" w:rsidP="00575EF6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11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A8DAA" w14:textId="295953E3" w:rsidR="00F1272E" w:rsidRPr="003C0058" w:rsidRDefault="00F1272E" w:rsidP="00575EF6">
            <w:pPr>
              <w:spacing w:after="0" w:line="240" w:lineRule="auto"/>
              <w:jc w:val="center"/>
              <w:rPr>
                <w:rFonts w:cs="Calibri"/>
              </w:rPr>
            </w:pPr>
            <w:r w:rsidRPr="003C0058">
              <w:rPr>
                <w:rFonts w:cs="Calibri"/>
              </w:rPr>
              <w:t>Trip</w:t>
            </w:r>
          </w:p>
        </w:tc>
        <w:tc>
          <w:tcPr>
            <w:tcW w:w="15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A99A878" w14:textId="77777777" w:rsidR="00F1272E" w:rsidRPr="00F8797C" w:rsidRDefault="00F1272E" w:rsidP="00BE52F7">
            <w:pPr>
              <w:spacing w:after="0" w:line="240" w:lineRule="auto"/>
              <w:jc w:val="center"/>
              <w:rPr>
                <w:rFonts w:cs="Calibri"/>
                <w:highlight w:val="yellow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3E0EB24" w14:textId="77777777" w:rsidR="00F1272E" w:rsidRPr="00F8797C" w:rsidRDefault="00F1272E" w:rsidP="00BE52F7">
            <w:pPr>
              <w:spacing w:after="0" w:line="240" w:lineRule="auto"/>
              <w:jc w:val="center"/>
              <w:rPr>
                <w:rFonts w:cs="Calibri"/>
                <w:highlight w:val="yellow"/>
              </w:rPr>
            </w:pPr>
          </w:p>
        </w:tc>
        <w:tc>
          <w:tcPr>
            <w:tcW w:w="18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A09CDD6" w14:textId="77777777" w:rsidR="00F1272E" w:rsidRPr="00F8797C" w:rsidRDefault="00F1272E" w:rsidP="00BE52F7">
            <w:pPr>
              <w:spacing w:after="0" w:line="240" w:lineRule="auto"/>
              <w:jc w:val="center"/>
              <w:rPr>
                <w:rFonts w:cs="Calibri"/>
                <w:highlight w:val="yellow"/>
              </w:rPr>
            </w:pPr>
          </w:p>
        </w:tc>
      </w:tr>
      <w:tr w:rsidR="00F1272E" w:rsidRPr="00AB47E9" w14:paraId="4C32275E" w14:textId="77777777" w:rsidTr="00575EF6">
        <w:trPr>
          <w:trHeight w:val="961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0C2FB" w14:textId="54505AF9" w:rsidR="00F1272E" w:rsidRDefault="00F1272E" w:rsidP="00F1272E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13</w:t>
            </w:r>
          </w:p>
        </w:tc>
        <w:tc>
          <w:tcPr>
            <w:tcW w:w="42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50507" w14:textId="3B2393C3" w:rsidR="00F1272E" w:rsidRPr="000C1286" w:rsidRDefault="00F1272E" w:rsidP="00F1272E">
            <w:pPr>
              <w:spacing w:after="0" w:line="240" w:lineRule="auto"/>
              <w:rPr>
                <w:rFonts w:cs="Calibri"/>
              </w:rPr>
            </w:pPr>
            <w:r w:rsidRPr="00640FFB">
              <w:t>Truck Rent 8 Ton (</w:t>
            </w:r>
            <w:proofErr w:type="spellStart"/>
            <w:r w:rsidRPr="00640FFB">
              <w:t>jampo</w:t>
            </w:r>
            <w:proofErr w:type="spellEnd"/>
            <w:r w:rsidRPr="00640FFB">
              <w:t xml:space="preserve">) &amp; Loading &amp; offloading Services- </w:t>
            </w:r>
            <w:r>
              <w:t xml:space="preserve">Port Sudan </w:t>
            </w:r>
            <w:r w:rsidRPr="00640FFB">
              <w:t>State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EC252" w14:textId="443EF746" w:rsidR="00F1272E" w:rsidRDefault="00F1272E" w:rsidP="00575EF6">
            <w:pPr>
              <w:spacing w:after="0" w:line="240" w:lineRule="auto"/>
              <w:jc w:val="center"/>
              <w:rPr>
                <w:rFonts w:cs="Calibri"/>
              </w:rPr>
            </w:pPr>
            <w:r w:rsidRPr="00640FFB">
              <w:t>1</w:t>
            </w:r>
          </w:p>
        </w:tc>
        <w:tc>
          <w:tcPr>
            <w:tcW w:w="11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1A964" w14:textId="3EA11890" w:rsidR="00F1272E" w:rsidRPr="003C0058" w:rsidRDefault="00F1272E" w:rsidP="00575EF6">
            <w:pPr>
              <w:spacing w:after="0" w:line="240" w:lineRule="auto"/>
              <w:jc w:val="center"/>
              <w:rPr>
                <w:rFonts w:cs="Calibri"/>
              </w:rPr>
            </w:pPr>
            <w:r w:rsidRPr="00640FFB">
              <w:t>Trip</w:t>
            </w:r>
          </w:p>
        </w:tc>
        <w:tc>
          <w:tcPr>
            <w:tcW w:w="15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23C46DC" w14:textId="77777777" w:rsidR="00F1272E" w:rsidRPr="00F8797C" w:rsidRDefault="00F1272E" w:rsidP="00F1272E">
            <w:pPr>
              <w:spacing w:after="0" w:line="240" w:lineRule="auto"/>
              <w:jc w:val="center"/>
              <w:rPr>
                <w:rFonts w:cs="Calibri"/>
                <w:highlight w:val="yellow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D771E1F" w14:textId="77777777" w:rsidR="00F1272E" w:rsidRPr="00F8797C" w:rsidRDefault="00F1272E" w:rsidP="00F1272E">
            <w:pPr>
              <w:spacing w:after="0" w:line="240" w:lineRule="auto"/>
              <w:jc w:val="center"/>
              <w:rPr>
                <w:rFonts w:cs="Calibri"/>
                <w:highlight w:val="yellow"/>
              </w:rPr>
            </w:pPr>
          </w:p>
        </w:tc>
        <w:tc>
          <w:tcPr>
            <w:tcW w:w="18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A85DB13" w14:textId="77777777" w:rsidR="00F1272E" w:rsidRPr="00F8797C" w:rsidRDefault="00F1272E" w:rsidP="00F1272E">
            <w:pPr>
              <w:spacing w:after="0" w:line="240" w:lineRule="auto"/>
              <w:jc w:val="center"/>
              <w:rPr>
                <w:rFonts w:cs="Calibri"/>
                <w:highlight w:val="yellow"/>
              </w:rPr>
            </w:pPr>
          </w:p>
        </w:tc>
      </w:tr>
      <w:tr w:rsidR="00F1272E" w:rsidRPr="00AB47E9" w14:paraId="35483641" w14:textId="77777777" w:rsidTr="00575EF6">
        <w:trPr>
          <w:trHeight w:val="961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2171A" w14:textId="1AA01B14" w:rsidR="00F1272E" w:rsidRDefault="00F1272E" w:rsidP="00F1272E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13</w:t>
            </w:r>
          </w:p>
        </w:tc>
        <w:tc>
          <w:tcPr>
            <w:tcW w:w="42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D399B" w14:textId="2B8FDC09" w:rsidR="00F1272E" w:rsidRPr="000C1286" w:rsidRDefault="00F1272E" w:rsidP="00F1272E">
            <w:pPr>
              <w:spacing w:after="0" w:line="240" w:lineRule="auto"/>
              <w:rPr>
                <w:rFonts w:cs="Calibri"/>
              </w:rPr>
            </w:pPr>
            <w:r w:rsidRPr="00640FFB">
              <w:t xml:space="preserve">Truck Rent 4 Ton &amp; Loading &amp; offloading Services- </w:t>
            </w:r>
            <w:r>
              <w:t>Port Sudan</w:t>
            </w:r>
            <w:r w:rsidRPr="00640FFB">
              <w:t xml:space="preserve"> State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7BE22" w14:textId="165E94DE" w:rsidR="00F1272E" w:rsidRDefault="00F1272E" w:rsidP="00575EF6">
            <w:pPr>
              <w:spacing w:after="0" w:line="240" w:lineRule="auto"/>
              <w:jc w:val="center"/>
              <w:rPr>
                <w:rFonts w:cs="Calibri"/>
              </w:rPr>
            </w:pPr>
            <w:r w:rsidRPr="00640FFB">
              <w:t>1</w:t>
            </w:r>
          </w:p>
        </w:tc>
        <w:tc>
          <w:tcPr>
            <w:tcW w:w="11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5FB7E" w14:textId="4581CFFB" w:rsidR="00F1272E" w:rsidRPr="003C0058" w:rsidRDefault="00F1272E" w:rsidP="00575EF6">
            <w:pPr>
              <w:spacing w:after="0" w:line="240" w:lineRule="auto"/>
              <w:jc w:val="center"/>
              <w:rPr>
                <w:rFonts w:cs="Calibri"/>
              </w:rPr>
            </w:pPr>
            <w:r w:rsidRPr="00640FFB">
              <w:t>Trip</w:t>
            </w:r>
          </w:p>
        </w:tc>
        <w:tc>
          <w:tcPr>
            <w:tcW w:w="15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8CDBBC8" w14:textId="77777777" w:rsidR="00F1272E" w:rsidRPr="00F8797C" w:rsidRDefault="00F1272E" w:rsidP="00F1272E">
            <w:pPr>
              <w:spacing w:after="0" w:line="240" w:lineRule="auto"/>
              <w:jc w:val="center"/>
              <w:rPr>
                <w:rFonts w:cs="Calibri"/>
                <w:highlight w:val="yellow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7A9CB89" w14:textId="77777777" w:rsidR="00F1272E" w:rsidRPr="00F8797C" w:rsidRDefault="00F1272E" w:rsidP="00F1272E">
            <w:pPr>
              <w:spacing w:after="0" w:line="240" w:lineRule="auto"/>
              <w:jc w:val="center"/>
              <w:rPr>
                <w:rFonts w:cs="Calibri"/>
                <w:highlight w:val="yellow"/>
              </w:rPr>
            </w:pPr>
          </w:p>
        </w:tc>
        <w:tc>
          <w:tcPr>
            <w:tcW w:w="18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F94A9EF" w14:textId="77777777" w:rsidR="00F1272E" w:rsidRPr="00F8797C" w:rsidRDefault="00F1272E" w:rsidP="00F1272E">
            <w:pPr>
              <w:spacing w:after="0" w:line="240" w:lineRule="auto"/>
              <w:jc w:val="center"/>
              <w:rPr>
                <w:rFonts w:cs="Calibri"/>
                <w:highlight w:val="yellow"/>
              </w:rPr>
            </w:pPr>
          </w:p>
        </w:tc>
      </w:tr>
      <w:tr w:rsidR="00F1272E" w:rsidRPr="00AB47E9" w14:paraId="7D2D655E" w14:textId="77777777" w:rsidTr="00575EF6">
        <w:trPr>
          <w:trHeight w:val="961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1C651" w14:textId="03F5F2D2" w:rsidR="00F1272E" w:rsidRDefault="00F1272E" w:rsidP="00F1272E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14</w:t>
            </w:r>
          </w:p>
        </w:tc>
        <w:tc>
          <w:tcPr>
            <w:tcW w:w="42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1E50C" w14:textId="1EFEA293" w:rsidR="00F1272E" w:rsidRPr="000C1286" w:rsidRDefault="00F1272E" w:rsidP="00F1272E">
            <w:pPr>
              <w:spacing w:after="0" w:line="240" w:lineRule="auto"/>
              <w:rPr>
                <w:rFonts w:cs="Calibri"/>
              </w:rPr>
            </w:pPr>
            <w:r w:rsidRPr="00297C90">
              <w:t>Truck Rent 8 Ton (</w:t>
            </w:r>
            <w:proofErr w:type="spellStart"/>
            <w:r w:rsidRPr="00297C90">
              <w:t>jampo</w:t>
            </w:r>
            <w:proofErr w:type="spellEnd"/>
            <w:r w:rsidRPr="00297C90">
              <w:t>) &amp; Loading &amp; offloading Services</w:t>
            </w:r>
            <w:r>
              <w:t>- White Nile</w:t>
            </w:r>
            <w:r w:rsidRPr="00297C90">
              <w:t xml:space="preserve"> State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CCC1C" w14:textId="3C078816" w:rsidR="00F1272E" w:rsidRDefault="00F1272E" w:rsidP="00575EF6">
            <w:pPr>
              <w:spacing w:after="0" w:line="240" w:lineRule="auto"/>
              <w:jc w:val="center"/>
              <w:rPr>
                <w:rFonts w:cs="Calibri"/>
              </w:rPr>
            </w:pPr>
            <w:r w:rsidRPr="00297C90">
              <w:t>1</w:t>
            </w:r>
          </w:p>
        </w:tc>
        <w:tc>
          <w:tcPr>
            <w:tcW w:w="11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F2457" w14:textId="07FC94F4" w:rsidR="00F1272E" w:rsidRPr="003C0058" w:rsidRDefault="00F1272E" w:rsidP="00575EF6">
            <w:pPr>
              <w:spacing w:after="0" w:line="240" w:lineRule="auto"/>
              <w:jc w:val="center"/>
              <w:rPr>
                <w:rFonts w:cs="Calibri"/>
              </w:rPr>
            </w:pPr>
            <w:r w:rsidRPr="00297C90">
              <w:t>Trip</w:t>
            </w:r>
          </w:p>
        </w:tc>
        <w:tc>
          <w:tcPr>
            <w:tcW w:w="15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3E1F319" w14:textId="77777777" w:rsidR="00F1272E" w:rsidRPr="00F8797C" w:rsidRDefault="00F1272E" w:rsidP="00F1272E">
            <w:pPr>
              <w:spacing w:after="0" w:line="240" w:lineRule="auto"/>
              <w:jc w:val="center"/>
              <w:rPr>
                <w:rFonts w:cs="Calibri"/>
                <w:highlight w:val="yellow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E37E996" w14:textId="77777777" w:rsidR="00F1272E" w:rsidRPr="00F8797C" w:rsidRDefault="00F1272E" w:rsidP="00F1272E">
            <w:pPr>
              <w:spacing w:after="0" w:line="240" w:lineRule="auto"/>
              <w:jc w:val="center"/>
              <w:rPr>
                <w:rFonts w:cs="Calibri"/>
                <w:highlight w:val="yellow"/>
              </w:rPr>
            </w:pPr>
          </w:p>
        </w:tc>
        <w:tc>
          <w:tcPr>
            <w:tcW w:w="18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E93F511" w14:textId="77777777" w:rsidR="00F1272E" w:rsidRPr="00F8797C" w:rsidRDefault="00F1272E" w:rsidP="00F1272E">
            <w:pPr>
              <w:spacing w:after="0" w:line="240" w:lineRule="auto"/>
              <w:jc w:val="center"/>
              <w:rPr>
                <w:rFonts w:cs="Calibri"/>
                <w:highlight w:val="yellow"/>
              </w:rPr>
            </w:pPr>
          </w:p>
        </w:tc>
      </w:tr>
      <w:tr w:rsidR="00F1272E" w:rsidRPr="00AB47E9" w14:paraId="5EA1CE2A" w14:textId="77777777" w:rsidTr="00575EF6">
        <w:trPr>
          <w:trHeight w:val="961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F5B2C" w14:textId="47AA42DF" w:rsidR="00F1272E" w:rsidRDefault="00F1272E" w:rsidP="00F1272E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lastRenderedPageBreak/>
              <w:t>14</w:t>
            </w:r>
          </w:p>
        </w:tc>
        <w:tc>
          <w:tcPr>
            <w:tcW w:w="42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96134" w14:textId="0C46AA75" w:rsidR="00F1272E" w:rsidRPr="000C1286" w:rsidRDefault="00F1272E" w:rsidP="00F1272E">
            <w:pPr>
              <w:spacing w:after="0" w:line="240" w:lineRule="auto"/>
              <w:rPr>
                <w:rFonts w:cs="Calibri"/>
              </w:rPr>
            </w:pPr>
            <w:r w:rsidRPr="00297C90">
              <w:t xml:space="preserve">Truck Rent 4 Ton &amp; Loading &amp; offloading Services- </w:t>
            </w:r>
            <w:r>
              <w:t>White Nile</w:t>
            </w:r>
            <w:r w:rsidRPr="00297C90">
              <w:t xml:space="preserve"> State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2E6E7" w14:textId="76E275B9" w:rsidR="00F1272E" w:rsidRDefault="00F1272E" w:rsidP="00575EF6">
            <w:pPr>
              <w:spacing w:after="0" w:line="240" w:lineRule="auto"/>
              <w:jc w:val="center"/>
              <w:rPr>
                <w:rFonts w:cs="Calibri"/>
              </w:rPr>
            </w:pPr>
            <w:r w:rsidRPr="00297C90">
              <w:t>1</w:t>
            </w:r>
          </w:p>
        </w:tc>
        <w:tc>
          <w:tcPr>
            <w:tcW w:w="11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0EBAE" w14:textId="68CB2C05" w:rsidR="00F1272E" w:rsidRPr="003C0058" w:rsidRDefault="00F1272E" w:rsidP="00575EF6">
            <w:pPr>
              <w:spacing w:after="0" w:line="240" w:lineRule="auto"/>
              <w:jc w:val="center"/>
              <w:rPr>
                <w:rFonts w:cs="Calibri"/>
              </w:rPr>
            </w:pPr>
            <w:r w:rsidRPr="00297C90">
              <w:t>Trip</w:t>
            </w:r>
          </w:p>
        </w:tc>
        <w:tc>
          <w:tcPr>
            <w:tcW w:w="15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99E6227" w14:textId="77777777" w:rsidR="00F1272E" w:rsidRPr="00F8797C" w:rsidRDefault="00F1272E" w:rsidP="00F1272E">
            <w:pPr>
              <w:spacing w:after="0" w:line="240" w:lineRule="auto"/>
              <w:jc w:val="center"/>
              <w:rPr>
                <w:rFonts w:cs="Calibri"/>
                <w:highlight w:val="yellow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C285A3F" w14:textId="77777777" w:rsidR="00F1272E" w:rsidRPr="00F8797C" w:rsidRDefault="00F1272E" w:rsidP="00F1272E">
            <w:pPr>
              <w:spacing w:after="0" w:line="240" w:lineRule="auto"/>
              <w:jc w:val="center"/>
              <w:rPr>
                <w:rFonts w:cs="Calibri"/>
                <w:highlight w:val="yellow"/>
              </w:rPr>
            </w:pPr>
          </w:p>
        </w:tc>
        <w:tc>
          <w:tcPr>
            <w:tcW w:w="18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9564BAB" w14:textId="77777777" w:rsidR="00F1272E" w:rsidRPr="00F8797C" w:rsidRDefault="00F1272E" w:rsidP="00F1272E">
            <w:pPr>
              <w:spacing w:after="0" w:line="240" w:lineRule="auto"/>
              <w:jc w:val="center"/>
              <w:rPr>
                <w:rFonts w:cs="Calibri"/>
                <w:highlight w:val="yellow"/>
              </w:rPr>
            </w:pPr>
          </w:p>
        </w:tc>
      </w:tr>
      <w:tr w:rsidR="00F1272E" w:rsidRPr="00AB47E9" w14:paraId="36F7927B" w14:textId="77777777" w:rsidTr="00575EF6">
        <w:trPr>
          <w:trHeight w:val="961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13C5E" w14:textId="11841FF4" w:rsidR="00F1272E" w:rsidRDefault="00F1272E" w:rsidP="00F1272E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15</w:t>
            </w:r>
          </w:p>
        </w:tc>
        <w:tc>
          <w:tcPr>
            <w:tcW w:w="42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5AB6E" w14:textId="4625326C" w:rsidR="00F1272E" w:rsidRPr="000C1286" w:rsidRDefault="00F1272E" w:rsidP="00F1272E">
            <w:pPr>
              <w:spacing w:after="0" w:line="240" w:lineRule="auto"/>
              <w:rPr>
                <w:rFonts w:cs="Calibri"/>
              </w:rPr>
            </w:pPr>
            <w:r w:rsidRPr="00A811DE">
              <w:t>Truck Rent 8 Ton (</w:t>
            </w:r>
            <w:proofErr w:type="spellStart"/>
            <w:r w:rsidRPr="00A811DE">
              <w:t>jampo</w:t>
            </w:r>
            <w:proofErr w:type="spellEnd"/>
            <w:r w:rsidRPr="00A811DE">
              <w:t xml:space="preserve">) &amp; Loading &amp; offloading Services- </w:t>
            </w:r>
            <w:r>
              <w:t>North</w:t>
            </w:r>
            <w:r w:rsidRPr="00A811DE">
              <w:t xml:space="preserve"> State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E672B" w14:textId="61D65B30" w:rsidR="00F1272E" w:rsidRDefault="00F1272E" w:rsidP="00575EF6">
            <w:pPr>
              <w:spacing w:after="0" w:line="240" w:lineRule="auto"/>
              <w:jc w:val="center"/>
              <w:rPr>
                <w:rFonts w:cs="Calibri"/>
              </w:rPr>
            </w:pPr>
            <w:r w:rsidRPr="00A811DE">
              <w:t>1</w:t>
            </w:r>
          </w:p>
        </w:tc>
        <w:tc>
          <w:tcPr>
            <w:tcW w:w="11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885AF" w14:textId="777519D3" w:rsidR="00F1272E" w:rsidRPr="003C0058" w:rsidRDefault="00F1272E" w:rsidP="00575EF6">
            <w:pPr>
              <w:spacing w:after="0" w:line="240" w:lineRule="auto"/>
              <w:jc w:val="center"/>
              <w:rPr>
                <w:rFonts w:cs="Calibri"/>
              </w:rPr>
            </w:pPr>
            <w:r w:rsidRPr="00A811DE">
              <w:t>Trip</w:t>
            </w:r>
          </w:p>
        </w:tc>
        <w:tc>
          <w:tcPr>
            <w:tcW w:w="15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4DD52BD" w14:textId="77777777" w:rsidR="00F1272E" w:rsidRPr="00F8797C" w:rsidRDefault="00F1272E" w:rsidP="00F1272E">
            <w:pPr>
              <w:spacing w:after="0" w:line="240" w:lineRule="auto"/>
              <w:jc w:val="center"/>
              <w:rPr>
                <w:rFonts w:cs="Calibri"/>
                <w:highlight w:val="yellow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9BBBDB4" w14:textId="77777777" w:rsidR="00F1272E" w:rsidRPr="00F8797C" w:rsidRDefault="00F1272E" w:rsidP="00F1272E">
            <w:pPr>
              <w:spacing w:after="0" w:line="240" w:lineRule="auto"/>
              <w:jc w:val="center"/>
              <w:rPr>
                <w:rFonts w:cs="Calibri"/>
                <w:highlight w:val="yellow"/>
              </w:rPr>
            </w:pPr>
          </w:p>
        </w:tc>
        <w:tc>
          <w:tcPr>
            <w:tcW w:w="18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4680E40" w14:textId="77777777" w:rsidR="00F1272E" w:rsidRPr="00F8797C" w:rsidRDefault="00F1272E" w:rsidP="00F1272E">
            <w:pPr>
              <w:spacing w:after="0" w:line="240" w:lineRule="auto"/>
              <w:jc w:val="center"/>
              <w:rPr>
                <w:rFonts w:cs="Calibri"/>
                <w:highlight w:val="yellow"/>
              </w:rPr>
            </w:pPr>
          </w:p>
        </w:tc>
      </w:tr>
      <w:tr w:rsidR="00F1272E" w:rsidRPr="00AB47E9" w14:paraId="7350715D" w14:textId="77777777" w:rsidTr="00575EF6">
        <w:trPr>
          <w:trHeight w:val="961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F0F1E" w14:textId="38975C9B" w:rsidR="00F1272E" w:rsidRDefault="00F1272E" w:rsidP="00F1272E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15</w:t>
            </w:r>
          </w:p>
        </w:tc>
        <w:tc>
          <w:tcPr>
            <w:tcW w:w="42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3BCAE" w14:textId="2C71237E" w:rsidR="00F1272E" w:rsidRPr="000C1286" w:rsidRDefault="00F1272E" w:rsidP="00F1272E">
            <w:pPr>
              <w:spacing w:after="0" w:line="240" w:lineRule="auto"/>
              <w:rPr>
                <w:rFonts w:cs="Calibri"/>
              </w:rPr>
            </w:pPr>
            <w:r w:rsidRPr="00A811DE">
              <w:t xml:space="preserve">Truck Rent 4 Ton &amp; Loading &amp; offloading Services- </w:t>
            </w:r>
            <w:r>
              <w:t xml:space="preserve">North State 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A1D53" w14:textId="7D7F1E46" w:rsidR="00F1272E" w:rsidRDefault="00F1272E" w:rsidP="00575EF6">
            <w:pPr>
              <w:spacing w:after="0" w:line="240" w:lineRule="auto"/>
              <w:jc w:val="center"/>
              <w:rPr>
                <w:rFonts w:cs="Calibri"/>
              </w:rPr>
            </w:pPr>
            <w:r w:rsidRPr="00A811DE">
              <w:t>1</w:t>
            </w:r>
          </w:p>
        </w:tc>
        <w:tc>
          <w:tcPr>
            <w:tcW w:w="11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3E93F" w14:textId="10B955C6" w:rsidR="00F1272E" w:rsidRPr="003C0058" w:rsidRDefault="00F1272E" w:rsidP="00575EF6">
            <w:pPr>
              <w:spacing w:after="0" w:line="240" w:lineRule="auto"/>
              <w:jc w:val="center"/>
              <w:rPr>
                <w:rFonts w:cs="Calibri"/>
              </w:rPr>
            </w:pPr>
            <w:r w:rsidRPr="00A811DE">
              <w:t>Trip</w:t>
            </w:r>
          </w:p>
        </w:tc>
        <w:tc>
          <w:tcPr>
            <w:tcW w:w="15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847E589" w14:textId="77777777" w:rsidR="00F1272E" w:rsidRPr="00F8797C" w:rsidRDefault="00F1272E" w:rsidP="00F1272E">
            <w:pPr>
              <w:spacing w:after="0" w:line="240" w:lineRule="auto"/>
              <w:jc w:val="center"/>
              <w:rPr>
                <w:rFonts w:cs="Calibri"/>
                <w:highlight w:val="yellow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93D95D5" w14:textId="77777777" w:rsidR="00F1272E" w:rsidRPr="00F8797C" w:rsidRDefault="00F1272E" w:rsidP="00F1272E">
            <w:pPr>
              <w:spacing w:after="0" w:line="240" w:lineRule="auto"/>
              <w:jc w:val="center"/>
              <w:rPr>
                <w:rFonts w:cs="Calibri"/>
                <w:highlight w:val="yellow"/>
              </w:rPr>
            </w:pPr>
          </w:p>
        </w:tc>
        <w:tc>
          <w:tcPr>
            <w:tcW w:w="18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0A19EA9" w14:textId="77777777" w:rsidR="00F1272E" w:rsidRPr="00F8797C" w:rsidRDefault="00F1272E" w:rsidP="00F1272E">
            <w:pPr>
              <w:spacing w:after="0" w:line="240" w:lineRule="auto"/>
              <w:jc w:val="center"/>
              <w:rPr>
                <w:rFonts w:cs="Calibri"/>
                <w:highlight w:val="yellow"/>
              </w:rPr>
            </w:pPr>
          </w:p>
        </w:tc>
      </w:tr>
      <w:tr w:rsidR="00575EF6" w:rsidRPr="00AB47E9" w14:paraId="1CBE8AC5" w14:textId="77777777" w:rsidTr="00575EF6">
        <w:trPr>
          <w:trHeight w:val="961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C6F0A" w14:textId="3E06EAD9" w:rsidR="00575EF6" w:rsidRDefault="00B97D2B" w:rsidP="00575EF6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16</w:t>
            </w:r>
          </w:p>
        </w:tc>
        <w:tc>
          <w:tcPr>
            <w:tcW w:w="42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CB192" w14:textId="37E137E8" w:rsidR="00575EF6" w:rsidRPr="00A811DE" w:rsidRDefault="00575EF6" w:rsidP="00575EF6">
            <w:pPr>
              <w:spacing w:after="0" w:line="240" w:lineRule="auto"/>
            </w:pPr>
            <w:r w:rsidRPr="000E292F">
              <w:t xml:space="preserve">Truck Rent </w:t>
            </w:r>
            <w:r>
              <w:t>8</w:t>
            </w:r>
            <w:r w:rsidRPr="000E292F">
              <w:t xml:space="preserve"> Ton &amp; Loading &amp; offloading Services- </w:t>
            </w:r>
            <w:proofErr w:type="spellStart"/>
            <w:r>
              <w:t>ALgezera</w:t>
            </w:r>
            <w:proofErr w:type="spellEnd"/>
            <w:r w:rsidRPr="000E292F">
              <w:t xml:space="preserve"> </w:t>
            </w:r>
            <w:r>
              <w:t>State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4E6D5" w14:textId="03AD23BB" w:rsidR="00575EF6" w:rsidRPr="00A811DE" w:rsidRDefault="00575EF6" w:rsidP="00575EF6">
            <w:pPr>
              <w:spacing w:after="0" w:line="240" w:lineRule="auto"/>
              <w:jc w:val="center"/>
            </w:pPr>
            <w:r w:rsidRPr="004F35D0">
              <w:t>1</w:t>
            </w:r>
          </w:p>
        </w:tc>
        <w:tc>
          <w:tcPr>
            <w:tcW w:w="11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86D71" w14:textId="7825B756" w:rsidR="00575EF6" w:rsidRPr="00A811DE" w:rsidRDefault="00575EF6" w:rsidP="00575EF6">
            <w:pPr>
              <w:spacing w:after="0" w:line="240" w:lineRule="auto"/>
              <w:jc w:val="center"/>
            </w:pPr>
            <w:r w:rsidRPr="000A42E9">
              <w:t>Trip</w:t>
            </w:r>
          </w:p>
        </w:tc>
        <w:tc>
          <w:tcPr>
            <w:tcW w:w="15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F8B6FD4" w14:textId="77777777" w:rsidR="00575EF6" w:rsidRPr="00F8797C" w:rsidRDefault="00575EF6" w:rsidP="00575EF6">
            <w:pPr>
              <w:spacing w:after="0" w:line="240" w:lineRule="auto"/>
              <w:jc w:val="center"/>
              <w:rPr>
                <w:rFonts w:cs="Calibri"/>
                <w:highlight w:val="yellow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34DE172" w14:textId="77777777" w:rsidR="00575EF6" w:rsidRPr="00F8797C" w:rsidRDefault="00575EF6" w:rsidP="00575EF6">
            <w:pPr>
              <w:spacing w:after="0" w:line="240" w:lineRule="auto"/>
              <w:jc w:val="center"/>
              <w:rPr>
                <w:rFonts w:cs="Calibri"/>
                <w:highlight w:val="yellow"/>
              </w:rPr>
            </w:pPr>
          </w:p>
        </w:tc>
        <w:tc>
          <w:tcPr>
            <w:tcW w:w="18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DCEAC8E" w14:textId="77777777" w:rsidR="00575EF6" w:rsidRPr="00F8797C" w:rsidRDefault="00575EF6" w:rsidP="00575EF6">
            <w:pPr>
              <w:spacing w:after="0" w:line="240" w:lineRule="auto"/>
              <w:jc w:val="center"/>
              <w:rPr>
                <w:rFonts w:cs="Calibri"/>
                <w:highlight w:val="yellow"/>
              </w:rPr>
            </w:pPr>
          </w:p>
        </w:tc>
      </w:tr>
      <w:tr w:rsidR="00575EF6" w:rsidRPr="00AB47E9" w14:paraId="57660AA4" w14:textId="77777777" w:rsidTr="00575EF6">
        <w:trPr>
          <w:trHeight w:val="961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E02E9" w14:textId="1A441DFA" w:rsidR="00575EF6" w:rsidRDefault="00B97D2B" w:rsidP="00575EF6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16</w:t>
            </w:r>
          </w:p>
        </w:tc>
        <w:tc>
          <w:tcPr>
            <w:tcW w:w="42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2909D" w14:textId="34B44751" w:rsidR="00575EF6" w:rsidRPr="00A811DE" w:rsidRDefault="00575EF6" w:rsidP="00575EF6">
            <w:pPr>
              <w:spacing w:after="0" w:line="240" w:lineRule="auto"/>
            </w:pPr>
            <w:r w:rsidRPr="000E292F">
              <w:t xml:space="preserve">Truck Rent </w:t>
            </w:r>
            <w:r>
              <w:t>4</w:t>
            </w:r>
            <w:r w:rsidRPr="000E292F">
              <w:t xml:space="preserve"> Ton &amp; Loading &amp; offloading Services- </w:t>
            </w:r>
            <w:proofErr w:type="spellStart"/>
            <w:r>
              <w:t>ALgezera</w:t>
            </w:r>
            <w:proofErr w:type="spellEnd"/>
            <w:r>
              <w:t xml:space="preserve"> State</w:t>
            </w:r>
            <w:r w:rsidRPr="000E292F">
              <w:t xml:space="preserve"> 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2CD80" w14:textId="244079B4" w:rsidR="00575EF6" w:rsidRPr="00A811DE" w:rsidRDefault="00575EF6" w:rsidP="00575EF6">
            <w:pPr>
              <w:spacing w:after="0" w:line="240" w:lineRule="auto"/>
              <w:jc w:val="center"/>
            </w:pPr>
            <w:r w:rsidRPr="004F35D0">
              <w:t>1</w:t>
            </w:r>
          </w:p>
        </w:tc>
        <w:tc>
          <w:tcPr>
            <w:tcW w:w="11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261A6" w14:textId="59F76004" w:rsidR="00575EF6" w:rsidRPr="00A811DE" w:rsidRDefault="00575EF6" w:rsidP="00575EF6">
            <w:pPr>
              <w:spacing w:after="0" w:line="240" w:lineRule="auto"/>
              <w:jc w:val="center"/>
            </w:pPr>
            <w:r w:rsidRPr="000A42E9">
              <w:t>Trip</w:t>
            </w:r>
          </w:p>
        </w:tc>
        <w:tc>
          <w:tcPr>
            <w:tcW w:w="15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B48CEFB" w14:textId="77777777" w:rsidR="00575EF6" w:rsidRPr="00F8797C" w:rsidRDefault="00575EF6" w:rsidP="00575EF6">
            <w:pPr>
              <w:spacing w:after="0" w:line="240" w:lineRule="auto"/>
              <w:jc w:val="center"/>
              <w:rPr>
                <w:rFonts w:cs="Calibri"/>
                <w:highlight w:val="yellow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3395D6F" w14:textId="77777777" w:rsidR="00575EF6" w:rsidRPr="00F8797C" w:rsidRDefault="00575EF6" w:rsidP="00575EF6">
            <w:pPr>
              <w:spacing w:after="0" w:line="240" w:lineRule="auto"/>
              <w:jc w:val="center"/>
              <w:rPr>
                <w:rFonts w:cs="Calibri"/>
                <w:highlight w:val="yellow"/>
              </w:rPr>
            </w:pPr>
          </w:p>
        </w:tc>
        <w:tc>
          <w:tcPr>
            <w:tcW w:w="18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AC23488" w14:textId="77777777" w:rsidR="00575EF6" w:rsidRPr="00F8797C" w:rsidRDefault="00575EF6" w:rsidP="00575EF6">
            <w:pPr>
              <w:spacing w:after="0" w:line="240" w:lineRule="auto"/>
              <w:jc w:val="center"/>
              <w:rPr>
                <w:rFonts w:cs="Calibri"/>
                <w:highlight w:val="yellow"/>
              </w:rPr>
            </w:pPr>
          </w:p>
        </w:tc>
      </w:tr>
      <w:tr w:rsidR="00575EF6" w:rsidRPr="00AB47E9" w14:paraId="12DF48E5" w14:textId="77777777" w:rsidTr="00575EF6">
        <w:trPr>
          <w:trHeight w:val="961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861D3" w14:textId="7F2B65D5" w:rsidR="00575EF6" w:rsidRDefault="00B97D2B" w:rsidP="00575EF6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17</w:t>
            </w:r>
          </w:p>
        </w:tc>
        <w:tc>
          <w:tcPr>
            <w:tcW w:w="42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D8A7C" w14:textId="4A7FF53F" w:rsidR="00575EF6" w:rsidRPr="000E292F" w:rsidRDefault="00575EF6" w:rsidP="00575EF6">
            <w:pPr>
              <w:spacing w:after="0" w:line="240" w:lineRule="auto"/>
            </w:pPr>
            <w:r w:rsidRPr="009713F2">
              <w:t xml:space="preserve">Truck Rent </w:t>
            </w:r>
            <w:r>
              <w:t>8</w:t>
            </w:r>
            <w:r w:rsidRPr="009713F2">
              <w:t xml:space="preserve"> Ton &amp; Loading &amp; offloading Services- </w:t>
            </w:r>
            <w:r>
              <w:t>Khartoum</w:t>
            </w:r>
            <w:r w:rsidRPr="009713F2">
              <w:t xml:space="preserve"> State 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67EAE" w14:textId="5889ADC7" w:rsidR="00575EF6" w:rsidRPr="00A811DE" w:rsidRDefault="00575EF6" w:rsidP="00575EF6">
            <w:pPr>
              <w:spacing w:after="0" w:line="240" w:lineRule="auto"/>
              <w:jc w:val="center"/>
            </w:pPr>
            <w:r w:rsidRPr="004F35D0">
              <w:t>1</w:t>
            </w:r>
          </w:p>
        </w:tc>
        <w:tc>
          <w:tcPr>
            <w:tcW w:w="11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6A591" w14:textId="022B6A60" w:rsidR="00575EF6" w:rsidRPr="00A811DE" w:rsidRDefault="00575EF6" w:rsidP="00575EF6">
            <w:pPr>
              <w:spacing w:after="0" w:line="240" w:lineRule="auto"/>
              <w:jc w:val="center"/>
            </w:pPr>
            <w:r w:rsidRPr="000A42E9">
              <w:t>Trip</w:t>
            </w:r>
          </w:p>
        </w:tc>
        <w:tc>
          <w:tcPr>
            <w:tcW w:w="15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E0A62AD" w14:textId="77777777" w:rsidR="00575EF6" w:rsidRPr="00F8797C" w:rsidRDefault="00575EF6" w:rsidP="00575EF6">
            <w:pPr>
              <w:spacing w:after="0" w:line="240" w:lineRule="auto"/>
              <w:jc w:val="center"/>
              <w:rPr>
                <w:rFonts w:cs="Calibri"/>
                <w:highlight w:val="yellow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F7846C3" w14:textId="77777777" w:rsidR="00575EF6" w:rsidRPr="00F8797C" w:rsidRDefault="00575EF6" w:rsidP="00575EF6">
            <w:pPr>
              <w:spacing w:after="0" w:line="240" w:lineRule="auto"/>
              <w:jc w:val="center"/>
              <w:rPr>
                <w:rFonts w:cs="Calibri"/>
                <w:highlight w:val="yellow"/>
              </w:rPr>
            </w:pPr>
          </w:p>
        </w:tc>
        <w:tc>
          <w:tcPr>
            <w:tcW w:w="18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43F7E5C" w14:textId="77777777" w:rsidR="00575EF6" w:rsidRPr="00F8797C" w:rsidRDefault="00575EF6" w:rsidP="00575EF6">
            <w:pPr>
              <w:spacing w:after="0" w:line="240" w:lineRule="auto"/>
              <w:jc w:val="center"/>
              <w:rPr>
                <w:rFonts w:cs="Calibri"/>
                <w:highlight w:val="yellow"/>
              </w:rPr>
            </w:pPr>
          </w:p>
        </w:tc>
      </w:tr>
      <w:tr w:rsidR="00575EF6" w:rsidRPr="00AB47E9" w14:paraId="0D6DA246" w14:textId="77777777" w:rsidTr="00575EF6">
        <w:trPr>
          <w:trHeight w:val="961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3446E" w14:textId="619E0199" w:rsidR="00575EF6" w:rsidRDefault="00B97D2B" w:rsidP="00575EF6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17</w:t>
            </w:r>
            <w:bookmarkStart w:id="0" w:name="_GoBack"/>
            <w:bookmarkEnd w:id="0"/>
          </w:p>
        </w:tc>
        <w:tc>
          <w:tcPr>
            <w:tcW w:w="42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52393" w14:textId="1DBB456C" w:rsidR="00575EF6" w:rsidRPr="000E292F" w:rsidRDefault="00575EF6" w:rsidP="00575EF6">
            <w:pPr>
              <w:spacing w:after="0" w:line="240" w:lineRule="auto"/>
            </w:pPr>
            <w:r w:rsidRPr="009713F2">
              <w:t xml:space="preserve">Truck Rent </w:t>
            </w:r>
            <w:r>
              <w:t>4</w:t>
            </w:r>
            <w:r w:rsidRPr="009713F2">
              <w:t xml:space="preserve"> Ton &amp; Loading &amp; offloading Services- </w:t>
            </w:r>
            <w:r>
              <w:t>Khartoum</w:t>
            </w:r>
            <w:r w:rsidRPr="009713F2">
              <w:t xml:space="preserve"> State 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2A2A9" w14:textId="34DC9EC2" w:rsidR="00575EF6" w:rsidRPr="00A811DE" w:rsidRDefault="00575EF6" w:rsidP="00575EF6">
            <w:pPr>
              <w:spacing w:after="0" w:line="240" w:lineRule="auto"/>
              <w:jc w:val="center"/>
            </w:pPr>
            <w:r w:rsidRPr="004F35D0">
              <w:t>1</w:t>
            </w:r>
          </w:p>
        </w:tc>
        <w:tc>
          <w:tcPr>
            <w:tcW w:w="11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6E239" w14:textId="569C8E16" w:rsidR="00575EF6" w:rsidRPr="00A811DE" w:rsidRDefault="00575EF6" w:rsidP="00575EF6">
            <w:pPr>
              <w:spacing w:after="0" w:line="240" w:lineRule="auto"/>
              <w:jc w:val="center"/>
            </w:pPr>
            <w:r w:rsidRPr="000A42E9">
              <w:t>Trip</w:t>
            </w:r>
          </w:p>
        </w:tc>
        <w:tc>
          <w:tcPr>
            <w:tcW w:w="15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B315A5A" w14:textId="77777777" w:rsidR="00575EF6" w:rsidRPr="00F8797C" w:rsidRDefault="00575EF6" w:rsidP="00575EF6">
            <w:pPr>
              <w:spacing w:after="0" w:line="240" w:lineRule="auto"/>
              <w:jc w:val="center"/>
              <w:rPr>
                <w:rFonts w:cs="Calibri"/>
                <w:highlight w:val="yellow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F6430FF" w14:textId="77777777" w:rsidR="00575EF6" w:rsidRPr="00F8797C" w:rsidRDefault="00575EF6" w:rsidP="00575EF6">
            <w:pPr>
              <w:spacing w:after="0" w:line="240" w:lineRule="auto"/>
              <w:jc w:val="center"/>
              <w:rPr>
                <w:rFonts w:cs="Calibri"/>
                <w:highlight w:val="yellow"/>
              </w:rPr>
            </w:pPr>
          </w:p>
        </w:tc>
        <w:tc>
          <w:tcPr>
            <w:tcW w:w="18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1B87BAE" w14:textId="77777777" w:rsidR="00575EF6" w:rsidRPr="00F8797C" w:rsidRDefault="00575EF6" w:rsidP="00575EF6">
            <w:pPr>
              <w:spacing w:after="0" w:line="240" w:lineRule="auto"/>
              <w:jc w:val="center"/>
              <w:rPr>
                <w:rFonts w:cs="Calibri"/>
                <w:highlight w:val="yellow"/>
              </w:rPr>
            </w:pPr>
          </w:p>
        </w:tc>
      </w:tr>
    </w:tbl>
    <w:p w14:paraId="656FDCA8" w14:textId="77777777" w:rsidR="00D27076" w:rsidRDefault="00D27076" w:rsidP="00D27076">
      <w:pPr>
        <w:spacing w:after="0" w:line="240" w:lineRule="auto"/>
        <w:rPr>
          <w:b/>
          <w:color w:val="00B0F0"/>
        </w:rPr>
      </w:pPr>
    </w:p>
    <w:p w14:paraId="0B068A47" w14:textId="77777777" w:rsidR="00415325" w:rsidRDefault="00415325" w:rsidP="00D27076">
      <w:pPr>
        <w:spacing w:after="0" w:line="240" w:lineRule="auto"/>
        <w:rPr>
          <w:b/>
          <w:i/>
          <w:color w:val="4472C4"/>
          <w:sz w:val="18"/>
          <w:rtl/>
        </w:rPr>
      </w:pPr>
    </w:p>
    <w:sectPr w:rsidR="00415325" w:rsidSect="00415325">
      <w:headerReference w:type="default" r:id="rId10"/>
      <w:footerReference w:type="default" r:id="rId11"/>
      <w:headerReference w:type="first" r:id="rId12"/>
      <w:pgSz w:w="16838" w:h="11906" w:orient="landscape" w:code="9"/>
      <w:pgMar w:top="1260" w:right="1549" w:bottom="1080" w:left="1418" w:header="709" w:footer="7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48811F" w14:textId="77777777" w:rsidR="00BF4915" w:rsidRDefault="00BF4915" w:rsidP="00D27076">
      <w:pPr>
        <w:spacing w:after="0" w:line="240" w:lineRule="auto"/>
      </w:pPr>
      <w:r>
        <w:separator/>
      </w:r>
    </w:p>
  </w:endnote>
  <w:endnote w:type="continuationSeparator" w:id="0">
    <w:p w14:paraId="49A9CC0A" w14:textId="77777777" w:rsidR="00BF4915" w:rsidRDefault="00BF4915" w:rsidP="00D270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5EA297" w14:textId="77777777" w:rsidR="00D27076" w:rsidRDefault="00D27076">
    <w:pPr>
      <w:pStyle w:val="Footer"/>
      <w:jc w:val="right"/>
    </w:pPr>
    <w:r>
      <w:t xml:space="preserve">Page </w:t>
    </w:r>
    <w:r w:rsidR="005F2CE1"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 w:rsidR="005F2CE1">
      <w:rPr>
        <w:b/>
        <w:bCs/>
        <w:sz w:val="24"/>
        <w:szCs w:val="24"/>
      </w:rPr>
      <w:fldChar w:fldCharType="separate"/>
    </w:r>
    <w:r w:rsidR="00D80A13">
      <w:rPr>
        <w:b/>
        <w:bCs/>
        <w:noProof/>
      </w:rPr>
      <w:t>1</w:t>
    </w:r>
    <w:r w:rsidR="005F2CE1">
      <w:rPr>
        <w:b/>
        <w:bCs/>
        <w:sz w:val="24"/>
        <w:szCs w:val="24"/>
      </w:rPr>
      <w:fldChar w:fldCharType="end"/>
    </w:r>
    <w:r>
      <w:t xml:space="preserve"> of </w:t>
    </w:r>
    <w:r w:rsidR="005F2CE1"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 w:rsidR="005F2CE1">
      <w:rPr>
        <w:b/>
        <w:bCs/>
        <w:sz w:val="24"/>
        <w:szCs w:val="24"/>
      </w:rPr>
      <w:fldChar w:fldCharType="separate"/>
    </w:r>
    <w:r w:rsidR="00D80A13">
      <w:rPr>
        <w:b/>
        <w:bCs/>
        <w:noProof/>
      </w:rPr>
      <w:t>4</w:t>
    </w:r>
    <w:r w:rsidR="005F2CE1">
      <w:rPr>
        <w:b/>
        <w:bCs/>
        <w:sz w:val="24"/>
        <w:szCs w:val="24"/>
      </w:rPr>
      <w:fldChar w:fldCharType="end"/>
    </w:r>
  </w:p>
  <w:p w14:paraId="099059B8" w14:textId="77777777" w:rsidR="00D27076" w:rsidRDefault="00D270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42722E" w14:textId="77777777" w:rsidR="00BF4915" w:rsidRDefault="00BF4915" w:rsidP="00D27076">
      <w:pPr>
        <w:spacing w:after="0" w:line="240" w:lineRule="auto"/>
      </w:pPr>
      <w:r>
        <w:separator/>
      </w:r>
    </w:p>
  </w:footnote>
  <w:footnote w:type="continuationSeparator" w:id="0">
    <w:p w14:paraId="6DA61A90" w14:textId="77777777" w:rsidR="00BF4915" w:rsidRDefault="00BF4915" w:rsidP="00D270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B0D49B" w14:textId="77777777" w:rsidR="004C5E8D" w:rsidRDefault="00AA3344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1887E2F" wp14:editId="0C5D82FB">
          <wp:simplePos x="0" y="0"/>
          <wp:positionH relativeFrom="column">
            <wp:posOffset>-80010</wp:posOffset>
          </wp:positionH>
          <wp:positionV relativeFrom="paragraph">
            <wp:posOffset>-240665</wp:posOffset>
          </wp:positionV>
          <wp:extent cx="1504950" cy="590550"/>
          <wp:effectExtent l="0" t="0" r="0" b="0"/>
          <wp:wrapNone/>
          <wp:docPr id="35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EA2D4E" w14:textId="77777777" w:rsidR="000F636A" w:rsidRDefault="00AA3344">
    <w:pPr>
      <w:pStyle w:val="Header"/>
    </w:pPr>
    <w:r>
      <w:rPr>
        <w:noProof/>
        <w:lang w:val="en-US"/>
      </w:rPr>
      <w:drawing>
        <wp:anchor distT="0" distB="0" distL="114300" distR="114300" simplePos="0" relativeHeight="251657216" behindDoc="1" locked="0" layoutInCell="1" allowOverlap="1" wp14:anchorId="7A76899B" wp14:editId="308A08E1">
          <wp:simplePos x="0" y="0"/>
          <wp:positionH relativeFrom="column">
            <wp:posOffset>-189865</wp:posOffset>
          </wp:positionH>
          <wp:positionV relativeFrom="paragraph">
            <wp:posOffset>-53340</wp:posOffset>
          </wp:positionV>
          <wp:extent cx="1517650" cy="575945"/>
          <wp:effectExtent l="0" t="0" r="0" b="0"/>
          <wp:wrapNone/>
          <wp:docPr id="3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7650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F7119"/>
    <w:multiLevelType w:val="hybridMultilevel"/>
    <w:tmpl w:val="33407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204128"/>
    <w:multiLevelType w:val="multilevel"/>
    <w:tmpl w:val="CAEAE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9AF7E21"/>
    <w:multiLevelType w:val="hybridMultilevel"/>
    <w:tmpl w:val="F0BE3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344"/>
    <w:rsid w:val="0005413F"/>
    <w:rsid w:val="000A08FF"/>
    <w:rsid w:val="000C1286"/>
    <w:rsid w:val="000F636A"/>
    <w:rsid w:val="00113713"/>
    <w:rsid w:val="001C6615"/>
    <w:rsid w:val="00225ACB"/>
    <w:rsid w:val="00385CFC"/>
    <w:rsid w:val="003962DB"/>
    <w:rsid w:val="00415325"/>
    <w:rsid w:val="00432B9B"/>
    <w:rsid w:val="0046738F"/>
    <w:rsid w:val="00486812"/>
    <w:rsid w:val="004C3CF3"/>
    <w:rsid w:val="004C5E8D"/>
    <w:rsid w:val="00522D02"/>
    <w:rsid w:val="005275E5"/>
    <w:rsid w:val="00575EF6"/>
    <w:rsid w:val="005914B9"/>
    <w:rsid w:val="005E2B82"/>
    <w:rsid w:val="005F2CE1"/>
    <w:rsid w:val="00677134"/>
    <w:rsid w:val="00837671"/>
    <w:rsid w:val="008B792B"/>
    <w:rsid w:val="00A26100"/>
    <w:rsid w:val="00A32675"/>
    <w:rsid w:val="00A85907"/>
    <w:rsid w:val="00AA3344"/>
    <w:rsid w:val="00AE01D7"/>
    <w:rsid w:val="00B776C0"/>
    <w:rsid w:val="00B94517"/>
    <w:rsid w:val="00B97D2B"/>
    <w:rsid w:val="00BE52F7"/>
    <w:rsid w:val="00BF4915"/>
    <w:rsid w:val="00C156D7"/>
    <w:rsid w:val="00CE20CD"/>
    <w:rsid w:val="00D27076"/>
    <w:rsid w:val="00D80A13"/>
    <w:rsid w:val="00DD12C7"/>
    <w:rsid w:val="00E17C11"/>
    <w:rsid w:val="00E4476E"/>
    <w:rsid w:val="00E8607B"/>
    <w:rsid w:val="00F127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F09610"/>
  <w15:docId w15:val="{A6F6D486-F80B-4797-B853-7F9A768B3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7076"/>
    <w:pPr>
      <w:spacing w:after="160" w:line="259" w:lineRule="auto"/>
    </w:pPr>
    <w:rPr>
      <w:rFonts w:cs="Times New Roman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70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7076"/>
    <w:rPr>
      <w:rFonts w:ascii="Calibri" w:eastAsia="Calibri" w:hAnsi="Calibri" w:cs="Times New Roman"/>
    </w:rPr>
  </w:style>
  <w:style w:type="paragraph" w:customStyle="1" w:styleId="CUSTOMPage">
    <w:name w:val="CUSTOM_Page"/>
    <w:basedOn w:val="Normal"/>
    <w:qFormat/>
    <w:rsid w:val="00D27076"/>
    <w:pPr>
      <w:suppressAutoHyphens/>
      <w:spacing w:after="0" w:line="260" w:lineRule="atLeast"/>
      <w:jc w:val="right"/>
    </w:pPr>
    <w:rPr>
      <w:rFonts w:ascii="Arial" w:hAnsi="Arial" w:cs="Arial"/>
      <w:kern w:val="12"/>
      <w:sz w:val="18"/>
    </w:rPr>
  </w:style>
  <w:style w:type="character" w:styleId="Hyperlink">
    <w:name w:val="Hyperlink"/>
    <w:basedOn w:val="DefaultParagraphFont"/>
    <w:uiPriority w:val="99"/>
    <w:unhideWhenUsed/>
    <w:rsid w:val="00D27076"/>
    <w:rPr>
      <w:color w:val="0563C1"/>
      <w:u w:val="single"/>
    </w:rPr>
  </w:style>
  <w:style w:type="paragraph" w:styleId="BodyText">
    <w:name w:val="Body Text"/>
    <w:basedOn w:val="Normal"/>
    <w:link w:val="BodyTextChar"/>
    <w:semiHidden/>
    <w:rsid w:val="00D27076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D27076"/>
    <w:rPr>
      <w:rFonts w:ascii="Arial" w:eastAsia="Times New Roman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270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7076"/>
    <w:rPr>
      <w:rFonts w:ascii="Calibri" w:eastAsia="Calibri" w:hAnsi="Calibri" w:cs="Times New Roma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859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85907"/>
    <w:rPr>
      <w:rFonts w:ascii="Courier New" w:eastAsia="Times New Roman" w:hAnsi="Courier New" w:cs="Courier New"/>
    </w:rPr>
  </w:style>
  <w:style w:type="character" w:customStyle="1" w:styleId="y2iqfc">
    <w:name w:val="y2iqfc"/>
    <w:basedOn w:val="DefaultParagraphFont"/>
    <w:rsid w:val="00A85907"/>
  </w:style>
  <w:style w:type="paragraph" w:styleId="BalloonText">
    <w:name w:val="Balloon Text"/>
    <w:basedOn w:val="Normal"/>
    <w:link w:val="BalloonTextChar"/>
    <w:uiPriority w:val="99"/>
    <w:semiHidden/>
    <w:unhideWhenUsed/>
    <w:rsid w:val="004673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38F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09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1606;&#1575;&#1586;&#1603;\Request%20for%20Quotation%20(RFQ)%20for%20Item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91e9e90-2581-4666-8822-b22f64feec3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B91BC1D83C9C4EA935E73423510232" ma:contentTypeVersion="17" ma:contentTypeDescription="Create a new document." ma:contentTypeScope="" ma:versionID="e797b4c4f40ffde275f04e62b4351983">
  <xsd:schema xmlns:xsd="http://www.w3.org/2001/XMLSchema" xmlns:xs="http://www.w3.org/2001/XMLSchema" xmlns:p="http://schemas.microsoft.com/office/2006/metadata/properties" xmlns:ns3="66334004-399b-4c27-84b1-a7d17f82e07b" xmlns:ns4="f91e9e90-2581-4666-8822-b22f64feec35" targetNamespace="http://schemas.microsoft.com/office/2006/metadata/properties" ma:root="true" ma:fieldsID="c011c2831d53bbbd0393199cc54dc1d1" ns3:_="" ns4:_="">
    <xsd:import namespace="66334004-399b-4c27-84b1-a7d17f82e07b"/>
    <xsd:import namespace="f91e9e90-2581-4666-8822-b22f64feec3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ObjectDetectorVersions" minOccurs="0"/>
                <xsd:element ref="ns4:_activity" minOccurs="0"/>
                <xsd:element ref="ns4:MediaServiceSearchProperties" minOccurs="0"/>
                <xsd:element ref="ns4:MediaServiceSystemTag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334004-399b-4c27-84b1-a7d17f82e07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1e9e90-2581-4666-8822-b22f64feec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DA7855-E867-4859-B48D-991A09A49A48}">
  <ds:schemaRefs>
    <ds:schemaRef ds:uri="http://schemas.microsoft.com/office/2006/metadata/properties"/>
    <ds:schemaRef ds:uri="http://schemas.microsoft.com/office/infopath/2007/PartnerControls"/>
    <ds:schemaRef ds:uri="f91e9e90-2581-4666-8822-b22f64feec35"/>
  </ds:schemaRefs>
</ds:datastoreItem>
</file>

<file path=customXml/itemProps2.xml><?xml version="1.0" encoding="utf-8"?>
<ds:datastoreItem xmlns:ds="http://schemas.openxmlformats.org/officeDocument/2006/customXml" ds:itemID="{E33B3B96-EE2A-45E0-A6F2-3A3736E280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9E92CA-C25A-4299-8DBB-0E4D5C8566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334004-399b-4c27-84b1-a7d17f82e07b"/>
    <ds:schemaRef ds:uri="f91e9e90-2581-4666-8822-b22f64feec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Request for Quotation (RFQ) for Items</Template>
  <TotalTime>7</TotalTime>
  <Pages>4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Quotation (RFQ) for Items</vt:lpstr>
    </vt:vector>
  </TitlesOfParts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Quotation (RFQ) for Items</dc:title>
  <dc:creator>User</dc:creator>
  <cp:lastModifiedBy>Zeinab Bashir</cp:lastModifiedBy>
  <cp:revision>5</cp:revision>
  <cp:lastPrinted>2026-01-15T09:07:00Z</cp:lastPrinted>
  <dcterms:created xsi:type="dcterms:W3CDTF">2026-01-22T14:08:00Z</dcterms:created>
  <dcterms:modified xsi:type="dcterms:W3CDTF">2026-01-26T07:14:00Z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0x01010060B91BC1D83C9C4EA935E73423510232</vt:lpwstr>
  </property>
  <property fmtid="{D5CDD505-2E9C-101B-9397-08002B2CF9AE}" pid="3" name="_dlc_DocIdItemGuid">
    <vt:lpwstr>06ede190-c9de-4096-86a1-c4789e8c3578</vt:lpwstr>
  </property>
  <property fmtid="{D5CDD505-2E9C-101B-9397-08002B2CF9AE}" pid="4" name="GrammarlyDocumentId">
    <vt:lpwstr>c149f1e6-c7ca-4634-825e-15e36ef95632</vt:lpwstr>
  </property>
</Properties>
</file>